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223538938" w:displacedByCustomXml="next"/>
    <w:sdt>
      <w:sdtPr>
        <w:id w:val="-505369612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773CEDB1" w14:textId="275D1818" w:rsidR="00951CD8" w:rsidRDefault="00951CD8">
          <w:r>
            <w:rPr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7778CEB" wp14:editId="4D00A34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up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ttango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ttango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FC77DA" w14:textId="120A7DB6" w:rsidR="00951CD8" w:rsidRPr="00167CB9" w:rsidRDefault="00167CB9">
                                  <w:pPr>
                                    <w:pStyle w:val="Nessunaspaziatura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167CB9">
                                    <w:rPr>
                                      <w:caps/>
                                      <w:color w:val="auto"/>
                                    </w:rPr>
                                    <w:t>Domanda di Partecipazione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asella di tes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Theme="majorEastAsia" w:cstheme="minorHAnsi"/>
                                      <w:b/>
                                      <w:bCs/>
                                      <w:caps/>
                                      <w:color w:val="auto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F3378E8" w14:textId="020A4D90" w:rsidR="00951CD8" w:rsidRPr="00951CD8" w:rsidRDefault="00951CD8">
                                      <w:pPr>
                                        <w:pStyle w:val="Nessunaspaziatura"/>
                                        <w:jc w:val="center"/>
                                        <w:rPr>
                                          <w:rFonts w:eastAsiaTheme="majorEastAsia" w:cstheme="minorHAnsi"/>
                                          <w:b/>
                                          <w:bCs/>
                                          <w:caps/>
                                          <w:color w:val="auto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951CD8">
                                        <w:rPr>
                                          <w:rFonts w:eastAsiaTheme="majorEastAsia" w:cstheme="minorHAnsi"/>
                                          <w:b/>
                                          <w:bCs/>
                                          <w:caps/>
                                          <w:color w:val="auto"/>
                                          <w:sz w:val="72"/>
                                          <w:szCs w:val="72"/>
                                        </w:rPr>
                                        <w:t>Allegato 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7778CEB" id="Gruppo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">
                    <v:rect id="Rettango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" fillcolor="#c0e0e6 [1310]" stroked="f" strokeweight="1pt"/>
                    <v:rect id="Rettangolo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" fillcolor="#c0e0e6 [1310]" stroked="f" strokeweight="1pt">
                      <v:textbox inset="36pt,57.6pt,36pt,36pt">
                        <w:txbxContent>
                          <w:p w14:paraId="49FC77DA" w14:textId="120A7DB6" w:rsidR="00951CD8" w:rsidRPr="00167CB9" w:rsidRDefault="00167CB9">
                            <w:pPr>
                              <w:pStyle w:val="Nessunaspaziatura"/>
                              <w:jc w:val="center"/>
                              <w:rPr>
                                <w:color w:val="auto"/>
                              </w:rPr>
                            </w:pPr>
                            <w:r w:rsidRPr="00167CB9">
                              <w:rPr>
                                <w:caps/>
                                <w:color w:val="auto"/>
                              </w:rPr>
                              <w:t>Domanda di Partecipazione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auto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F3378E8" w14:textId="020A4D90" w:rsidR="00951CD8" w:rsidRPr="00951CD8" w:rsidRDefault="00951CD8">
                                <w:pPr>
                                  <w:pStyle w:val="Nessunaspaziatura"/>
                                  <w:jc w:val="center"/>
                                  <w:rPr>
                                    <w:rFonts w:eastAsiaTheme="majorEastAsia" w:cstheme="minorHAnsi"/>
                                    <w:b/>
                                    <w:bCs/>
                                    <w:caps/>
                                    <w:color w:val="auto"/>
                                    <w:sz w:val="72"/>
                                    <w:szCs w:val="72"/>
                                  </w:rPr>
                                </w:pPr>
                                <w:r w:rsidRPr="00951CD8">
                                  <w:rPr>
                                    <w:rFonts w:eastAsiaTheme="majorEastAsia" w:cstheme="minorHAnsi"/>
                                    <w:b/>
                                    <w:bCs/>
                                    <w:caps/>
                                    <w:color w:val="auto"/>
                                    <w:sz w:val="72"/>
                                    <w:szCs w:val="72"/>
                                  </w:rPr>
                                  <w:t>Allegato 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8EB36B8" w14:textId="5D84D341" w:rsidR="00FC3EFB" w:rsidRDefault="00951CD8" w:rsidP="00D9520A">
          <w:pPr>
            <w:tabs>
              <w:tab w:val="center" w:pos="5102"/>
            </w:tabs>
            <w:rPr>
              <w:noProof/>
            </w:rPr>
          </w:pPr>
          <w:r>
            <w:rPr>
              <w:noProof/>
            </w:rPr>
            <w:br w:type="page"/>
          </w:r>
          <w:r w:rsidR="00D9520A">
            <w:rPr>
              <w:noProof/>
            </w:rPr>
            <w:lastRenderedPageBreak/>
            <w:tab/>
          </w:r>
        </w:p>
      </w:sdtContent>
    </w:sdt>
    <w:tbl>
      <w:tblPr>
        <w:tblStyle w:val="Grigliatabella"/>
        <w:tblW w:w="0" w:type="auto"/>
        <w:shd w:val="clear" w:color="auto" w:fill="C0E0E6" w:themeFill="background2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4"/>
      </w:tblGrid>
      <w:tr w:rsidR="00FC3EFB" w:rsidRPr="00FC3EFB" w14:paraId="6919F417" w14:textId="77777777" w:rsidTr="00FC3EFB">
        <w:trPr>
          <w:trHeight w:val="227"/>
        </w:trPr>
        <w:tc>
          <w:tcPr>
            <w:tcW w:w="10194" w:type="dxa"/>
            <w:shd w:val="clear" w:color="auto" w:fill="C0E0E6" w:themeFill="background2" w:themeFillTint="66"/>
          </w:tcPr>
          <w:p w14:paraId="5415F30C" w14:textId="1B4597F3" w:rsidR="00FC3EFB" w:rsidRPr="00FC3EFB" w:rsidRDefault="00FC3EFB" w:rsidP="00FC3EFB">
            <w:pPr>
              <w:jc w:val="center"/>
              <w:rPr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b/>
                <w:bCs/>
                <w:noProof/>
                <w:color w:val="auto"/>
                <w:sz w:val="20"/>
                <w:szCs w:val="20"/>
              </w:rPr>
              <w:t>Allegato A: Domanda di partecipazione</w:t>
            </w:r>
          </w:p>
        </w:tc>
      </w:tr>
    </w:tbl>
    <w:p w14:paraId="3A1D2DE6" w14:textId="77777777" w:rsidR="00FC3EFB" w:rsidRDefault="00FC3EFB" w:rsidP="00FC3EFB">
      <w:pPr>
        <w:rPr>
          <w:noProof/>
          <w:color w:val="auto"/>
          <w:sz w:val="18"/>
          <w:szCs w:val="18"/>
        </w:rPr>
      </w:pPr>
    </w:p>
    <w:p w14:paraId="73E3333E" w14:textId="7CDE1503" w:rsidR="00FC3EFB" w:rsidRPr="00A82FB9" w:rsidRDefault="00FC3EFB" w:rsidP="00FC3EFB">
      <w:pPr>
        <w:spacing w:before="0" w:after="0" w:line="276" w:lineRule="auto"/>
        <w:ind w:firstLine="7513"/>
        <w:rPr>
          <w:noProof/>
          <w:color w:val="auto"/>
          <w:sz w:val="18"/>
          <w:szCs w:val="18"/>
        </w:rPr>
      </w:pPr>
      <w:r w:rsidRPr="00A82FB9">
        <w:rPr>
          <w:noProof/>
          <w:color w:val="auto"/>
          <w:sz w:val="18"/>
          <w:szCs w:val="18"/>
        </w:rPr>
        <w:t>ARES Sardegna</w:t>
      </w:r>
    </w:p>
    <w:p w14:paraId="31D19DB9" w14:textId="77777777" w:rsidR="00FC3EFB" w:rsidRPr="00A82FB9" w:rsidRDefault="00FC3EFB" w:rsidP="00FC3EFB">
      <w:pPr>
        <w:spacing w:before="0" w:after="0" w:line="276" w:lineRule="auto"/>
        <w:ind w:firstLine="7513"/>
        <w:jc w:val="both"/>
        <w:rPr>
          <w:noProof/>
          <w:color w:val="auto"/>
          <w:sz w:val="18"/>
          <w:szCs w:val="18"/>
        </w:rPr>
      </w:pPr>
      <w:r w:rsidRPr="00A82FB9">
        <w:rPr>
          <w:noProof/>
          <w:color w:val="auto"/>
          <w:sz w:val="18"/>
          <w:szCs w:val="18"/>
        </w:rPr>
        <w:t>Via Piero della Francesca 1</w:t>
      </w:r>
    </w:p>
    <w:p w14:paraId="480D952D" w14:textId="19DE7A77" w:rsidR="00FC3EFB" w:rsidRPr="00A82FB9" w:rsidRDefault="00FC3EFB" w:rsidP="00FC3EFB">
      <w:pPr>
        <w:spacing w:before="0" w:after="0" w:line="276" w:lineRule="auto"/>
        <w:ind w:firstLine="7513"/>
        <w:jc w:val="both"/>
        <w:rPr>
          <w:noProof/>
          <w:color w:val="auto"/>
          <w:sz w:val="18"/>
          <w:szCs w:val="18"/>
        </w:rPr>
      </w:pPr>
      <w:r w:rsidRPr="00A82FB9">
        <w:rPr>
          <w:noProof/>
          <w:color w:val="auto"/>
          <w:sz w:val="18"/>
          <w:szCs w:val="18"/>
        </w:rPr>
        <w:t>09047, Selargius (CA)</w:t>
      </w:r>
    </w:p>
    <w:p w14:paraId="52704498" w14:textId="4399787B" w:rsidR="00FC3EFB" w:rsidRPr="00A82FB9" w:rsidRDefault="00A82FB9" w:rsidP="00A82FB9">
      <w:pPr>
        <w:spacing w:before="0" w:after="0" w:line="276" w:lineRule="auto"/>
        <w:ind w:firstLine="7513"/>
        <w:rPr>
          <w:noProof/>
          <w:color w:val="auto"/>
          <w:sz w:val="18"/>
          <w:szCs w:val="18"/>
        </w:rPr>
      </w:pPr>
      <w:r w:rsidRPr="00A82FB9">
        <w:rPr>
          <w:noProof/>
          <w:color w:val="auto"/>
          <w:sz w:val="18"/>
          <w:szCs w:val="18"/>
        </w:rPr>
        <w:t>protocollo@pec.aressardegna.it</w:t>
      </w:r>
    </w:p>
    <w:p w14:paraId="5C0D2B11" w14:textId="77777777" w:rsidR="00A82FB9" w:rsidRDefault="00A82FB9" w:rsidP="00FC3EFB">
      <w:pPr>
        <w:jc w:val="both"/>
        <w:rPr>
          <w:b/>
          <w:bCs/>
          <w:noProof/>
          <w:color w:val="auto"/>
          <w:sz w:val="18"/>
          <w:szCs w:val="18"/>
        </w:rPr>
      </w:pPr>
    </w:p>
    <w:p w14:paraId="4C2D0425" w14:textId="77777777" w:rsidR="00A82FB9" w:rsidRDefault="00A82FB9" w:rsidP="00FC3EFB">
      <w:pPr>
        <w:jc w:val="both"/>
        <w:rPr>
          <w:b/>
          <w:bCs/>
          <w:noProof/>
          <w:color w:val="auto"/>
          <w:sz w:val="18"/>
          <w:szCs w:val="18"/>
        </w:rPr>
      </w:pPr>
    </w:p>
    <w:p w14:paraId="1219D1BF" w14:textId="003A0060" w:rsidR="00FC3EFB" w:rsidRPr="00FC3EFB" w:rsidRDefault="00FC3EFB" w:rsidP="00FC3EFB">
      <w:pPr>
        <w:jc w:val="both"/>
        <w:rPr>
          <w:b/>
          <w:bCs/>
          <w:noProof/>
          <w:color w:val="auto"/>
          <w:sz w:val="18"/>
          <w:szCs w:val="18"/>
        </w:rPr>
      </w:pPr>
      <w:r w:rsidRPr="00FC3EFB">
        <w:rPr>
          <w:b/>
          <w:bCs/>
          <w:noProof/>
          <w:color w:val="auto"/>
          <w:sz w:val="18"/>
          <w:szCs w:val="18"/>
        </w:rPr>
        <w:t>OGGETTO: Avviso pubblico per l'attivazione di un progetto sperimentale di partenariati a norma degli articoli 55 e 56 del decreto legislativo 3 luglio 2017, n. 117, e successive modifiche ed integrazioni, con enti del Terzo settore operanti in Sardegna finalizzati all'istituzione e al funzionamento di ambulatori medici a bassa complessità</w:t>
      </w:r>
    </w:p>
    <w:p w14:paraId="350E5225" w14:textId="18BA8007" w:rsidR="00FC3EFB" w:rsidRDefault="00DD5D46" w:rsidP="00FC3EFB">
      <w:pPr>
        <w:jc w:val="both"/>
        <w:rPr>
          <w:rFonts w:eastAsiaTheme="majorEastAsia"/>
          <w:noProof/>
          <w:color w:val="auto"/>
          <w:sz w:val="18"/>
          <w:szCs w:val="18"/>
        </w:rPr>
      </w:pPr>
      <w:r>
        <w:rPr>
          <w:rFonts w:eastAsiaTheme="majorEastAsia"/>
          <w:noProof/>
          <w:color w:val="auto"/>
          <w:sz w:val="18"/>
          <w:szCs w:val="18"/>
        </w:rPr>
        <w:t>Dati dell’Ente del Terzo Settore</w:t>
      </w:r>
      <w:r w:rsidR="000A7EEB">
        <w:rPr>
          <w:rFonts w:eastAsiaTheme="majorEastAsia"/>
          <w:noProof/>
          <w:color w:val="auto"/>
          <w:sz w:val="18"/>
          <w:szCs w:val="18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5"/>
        <w:gridCol w:w="993"/>
        <w:gridCol w:w="2543"/>
      </w:tblGrid>
      <w:tr w:rsidR="00DD5D46" w14:paraId="06F84AA7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5DC84014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sottoscritto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7251" w:type="dxa"/>
            <w:gridSpan w:val="3"/>
            <w:tcBorders>
              <w:left w:val="nil"/>
            </w:tcBorders>
          </w:tcPr>
          <w:p w14:paraId="664F302E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11F09B75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7E549865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nato</w:t>
            </w:r>
            <w:proofErr w:type="spellEnd"/>
            <w:r>
              <w:rPr>
                <w:spacing w:val="-2"/>
                <w:sz w:val="20"/>
              </w:rPr>
              <w:t>/a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0E674F95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2C64C865" w14:textId="77777777" w:rsidR="00DD5D46" w:rsidRDefault="00DD5D46" w:rsidP="00763C34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il</w:t>
            </w:r>
            <w:proofErr w:type="spellEnd"/>
          </w:p>
        </w:tc>
        <w:tc>
          <w:tcPr>
            <w:tcW w:w="2543" w:type="dxa"/>
            <w:tcBorders>
              <w:left w:val="nil"/>
            </w:tcBorders>
          </w:tcPr>
          <w:p w14:paraId="31688630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2980A14A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56889DEF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fiscale</w:t>
            </w:r>
            <w:proofErr w:type="spellEnd"/>
          </w:p>
        </w:tc>
        <w:tc>
          <w:tcPr>
            <w:tcW w:w="7251" w:type="dxa"/>
            <w:gridSpan w:val="3"/>
            <w:tcBorders>
              <w:left w:val="nil"/>
            </w:tcBorders>
          </w:tcPr>
          <w:p w14:paraId="521FD023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7504EEB0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46B84DCD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Residente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278D9AF9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7E7F12B4" w14:textId="77777777" w:rsidR="00DD5D46" w:rsidRDefault="00DD5D46" w:rsidP="00763C34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2543" w:type="dxa"/>
            <w:tcBorders>
              <w:left w:val="nil"/>
            </w:tcBorders>
          </w:tcPr>
          <w:p w14:paraId="6BFD71D5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58FC2ADE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5945CEF2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6621013D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1B396D82" w14:textId="77777777" w:rsidR="00DD5D46" w:rsidRDefault="00DD5D46" w:rsidP="00763C34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  <w:tc>
          <w:tcPr>
            <w:tcW w:w="2543" w:type="dxa"/>
            <w:tcBorders>
              <w:left w:val="nil"/>
            </w:tcBorders>
          </w:tcPr>
          <w:p w14:paraId="052AE0BB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64F3C1E5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5D0564AF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pacing w:val="-5"/>
                <w:sz w:val="20"/>
              </w:rPr>
              <w:t xml:space="preserve"> di</w:t>
            </w:r>
          </w:p>
        </w:tc>
        <w:tc>
          <w:tcPr>
            <w:tcW w:w="7251" w:type="dxa"/>
            <w:gridSpan w:val="3"/>
            <w:tcBorders>
              <w:left w:val="nil"/>
            </w:tcBorders>
          </w:tcPr>
          <w:p w14:paraId="32F465D7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1686B791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76625165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Rappresentante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legale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7251" w:type="dxa"/>
            <w:gridSpan w:val="3"/>
            <w:tcBorders>
              <w:left w:val="nil"/>
            </w:tcBorders>
          </w:tcPr>
          <w:p w14:paraId="34D97C6A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1F48406F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493CECF9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Avente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legale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415BE83F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7DE97FEA" w14:textId="77777777" w:rsidR="00DD5D46" w:rsidRDefault="00DD5D46" w:rsidP="00763C34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2543" w:type="dxa"/>
            <w:tcBorders>
              <w:left w:val="nil"/>
            </w:tcBorders>
          </w:tcPr>
          <w:p w14:paraId="01DD3BB5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0DEF6212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31DCA636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78E145D2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7540922E" w14:textId="77777777" w:rsidR="00DD5D46" w:rsidRDefault="00DD5D46" w:rsidP="00763C34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  <w:tc>
          <w:tcPr>
            <w:tcW w:w="2543" w:type="dxa"/>
            <w:tcBorders>
              <w:left w:val="nil"/>
            </w:tcBorders>
          </w:tcPr>
          <w:p w14:paraId="4934E985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163ECBE3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3391FC58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C.F.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Partita</w:t>
            </w:r>
            <w:r>
              <w:rPr>
                <w:spacing w:val="-5"/>
                <w:sz w:val="20"/>
              </w:rPr>
              <w:t xml:space="preserve"> IVA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028A9177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18FB3F60" w14:textId="77777777" w:rsidR="00DD5D46" w:rsidRDefault="00DD5D46" w:rsidP="00763C34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telefono</w:t>
            </w:r>
            <w:proofErr w:type="spellEnd"/>
          </w:p>
        </w:tc>
        <w:tc>
          <w:tcPr>
            <w:tcW w:w="2543" w:type="dxa"/>
            <w:tcBorders>
              <w:left w:val="nil"/>
            </w:tcBorders>
          </w:tcPr>
          <w:p w14:paraId="79BB01BE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733A1F46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022092AB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36A75D5F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4DB5E8A5" w14:textId="77777777" w:rsidR="00DD5D46" w:rsidRDefault="00DD5D46" w:rsidP="00763C34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2543" w:type="dxa"/>
            <w:tcBorders>
              <w:left w:val="nil"/>
            </w:tcBorders>
          </w:tcPr>
          <w:p w14:paraId="56AAD855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D5D46" w14:paraId="0C5B61E1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17CEBDF0" w14:textId="77777777" w:rsidR="00DD5D46" w:rsidRDefault="00DD5D46" w:rsidP="00763C3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giuridica</w:t>
            </w:r>
            <w:proofErr w:type="spellEnd"/>
          </w:p>
        </w:tc>
        <w:tc>
          <w:tcPr>
            <w:tcW w:w="7251" w:type="dxa"/>
            <w:gridSpan w:val="3"/>
            <w:tcBorders>
              <w:left w:val="nil"/>
            </w:tcBorders>
          </w:tcPr>
          <w:p w14:paraId="71595D40" w14:textId="77777777" w:rsidR="00DD5D46" w:rsidRDefault="00DD5D46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0BEF3B4" w14:textId="23B493D4" w:rsidR="00DD5D46" w:rsidRDefault="000A7EEB" w:rsidP="00FC3EFB">
      <w:pPr>
        <w:jc w:val="both"/>
        <w:rPr>
          <w:rFonts w:eastAsiaTheme="majorEastAsia"/>
          <w:noProof/>
          <w:color w:val="auto"/>
          <w:sz w:val="18"/>
          <w:szCs w:val="18"/>
        </w:rPr>
      </w:pPr>
      <w:r>
        <w:rPr>
          <w:rFonts w:eastAsiaTheme="majorEastAsia"/>
          <w:noProof/>
          <w:color w:val="auto"/>
          <w:sz w:val="18"/>
          <w:szCs w:val="18"/>
        </w:rPr>
        <w:t>In partenariato con la Pubblica Amministrazione</w:t>
      </w:r>
      <w:r w:rsidR="007E1C83">
        <w:rPr>
          <w:rFonts w:eastAsiaTheme="majorEastAsia"/>
          <w:noProof/>
          <w:color w:val="auto"/>
          <w:sz w:val="18"/>
          <w:szCs w:val="18"/>
        </w:rPr>
        <w:t xml:space="preserve"> (se più di una replicare la tabella sotto)</w:t>
      </w:r>
      <w:r>
        <w:rPr>
          <w:rFonts w:eastAsiaTheme="majorEastAsia"/>
          <w:noProof/>
          <w:color w:val="auto"/>
          <w:sz w:val="18"/>
          <w:szCs w:val="18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5"/>
        <w:gridCol w:w="993"/>
        <w:gridCol w:w="2543"/>
      </w:tblGrid>
      <w:tr w:rsidR="000A7EEB" w14:paraId="07CD113E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03DF0B3A" w14:textId="316019AC" w:rsidR="000A7EEB" w:rsidRDefault="000A7EEB" w:rsidP="00763C34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Azienda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251" w:type="dxa"/>
            <w:gridSpan w:val="3"/>
            <w:tcBorders>
              <w:left w:val="nil"/>
            </w:tcBorders>
          </w:tcPr>
          <w:p w14:paraId="1EBE5B9B" w14:textId="77777777" w:rsidR="000A7EEB" w:rsidRDefault="000A7EEB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EEB" w14:paraId="23CDA483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6ADC8152" w14:textId="0E54AAA9" w:rsidR="000A7EEB" w:rsidRDefault="000A7EEB" w:rsidP="00763C34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Rappresentante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legale</w:t>
            </w:r>
            <w:proofErr w:type="spellEnd"/>
            <w:r>
              <w:rPr>
                <w:spacing w:val="-5"/>
                <w:sz w:val="20"/>
              </w:rPr>
              <w:t>:</w:t>
            </w:r>
          </w:p>
        </w:tc>
        <w:tc>
          <w:tcPr>
            <w:tcW w:w="7251" w:type="dxa"/>
            <w:gridSpan w:val="3"/>
            <w:tcBorders>
              <w:left w:val="nil"/>
            </w:tcBorders>
          </w:tcPr>
          <w:p w14:paraId="285A1B14" w14:textId="77777777" w:rsidR="000A7EEB" w:rsidRDefault="000A7EEB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EEB" w14:paraId="1461DE7F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232CEBB1" w14:textId="77777777" w:rsidR="000A7EEB" w:rsidRDefault="000A7EEB" w:rsidP="00763C34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Avente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legale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0D5A9E53" w14:textId="77777777" w:rsidR="000A7EEB" w:rsidRDefault="000A7EEB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68789264" w14:textId="77777777" w:rsidR="000A7EEB" w:rsidRDefault="000A7EEB" w:rsidP="00763C34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2543" w:type="dxa"/>
            <w:tcBorders>
              <w:left w:val="nil"/>
            </w:tcBorders>
          </w:tcPr>
          <w:p w14:paraId="74950807" w14:textId="77777777" w:rsidR="000A7EEB" w:rsidRDefault="000A7EEB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EEB" w14:paraId="1337DD5B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09A15B9F" w14:textId="77777777" w:rsidR="000A7EEB" w:rsidRDefault="000A7EEB" w:rsidP="00763C3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0E44A00E" w14:textId="77777777" w:rsidR="000A7EEB" w:rsidRDefault="000A7EEB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79BD02E3" w14:textId="77777777" w:rsidR="000A7EEB" w:rsidRDefault="000A7EEB" w:rsidP="00763C34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  <w:tc>
          <w:tcPr>
            <w:tcW w:w="2543" w:type="dxa"/>
            <w:tcBorders>
              <w:left w:val="nil"/>
            </w:tcBorders>
          </w:tcPr>
          <w:p w14:paraId="6324BB72" w14:textId="77777777" w:rsidR="000A7EEB" w:rsidRDefault="000A7EEB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EEB" w14:paraId="5BAF5060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6133B6D6" w14:textId="77777777" w:rsidR="000A7EEB" w:rsidRDefault="000A7EEB" w:rsidP="00763C3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C.F.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Partita</w:t>
            </w:r>
            <w:r>
              <w:rPr>
                <w:spacing w:val="-5"/>
                <w:sz w:val="20"/>
              </w:rPr>
              <w:t xml:space="preserve"> IVA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17FA1439" w14:textId="77777777" w:rsidR="000A7EEB" w:rsidRDefault="000A7EEB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6FE6986F" w14:textId="77777777" w:rsidR="000A7EEB" w:rsidRDefault="000A7EEB" w:rsidP="00763C34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telefono</w:t>
            </w:r>
            <w:proofErr w:type="spellEnd"/>
          </w:p>
        </w:tc>
        <w:tc>
          <w:tcPr>
            <w:tcW w:w="2543" w:type="dxa"/>
            <w:tcBorders>
              <w:left w:val="nil"/>
            </w:tcBorders>
          </w:tcPr>
          <w:p w14:paraId="7C72D055" w14:textId="77777777" w:rsidR="000A7EEB" w:rsidRDefault="000A7EEB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EEB" w14:paraId="0948E87C" w14:textId="77777777" w:rsidTr="00763C34">
        <w:trPr>
          <w:trHeight w:val="364"/>
        </w:trPr>
        <w:tc>
          <w:tcPr>
            <w:tcW w:w="2376" w:type="dxa"/>
            <w:tcBorders>
              <w:right w:val="nil"/>
            </w:tcBorders>
            <w:shd w:val="clear" w:color="auto" w:fill="F1F1F1"/>
          </w:tcPr>
          <w:p w14:paraId="6FAB6AAF" w14:textId="77777777" w:rsidR="000A7EEB" w:rsidRDefault="000A7EEB" w:rsidP="00763C3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3715" w:type="dxa"/>
            <w:tcBorders>
              <w:left w:val="nil"/>
              <w:right w:val="nil"/>
            </w:tcBorders>
          </w:tcPr>
          <w:p w14:paraId="1E28A66D" w14:textId="77777777" w:rsidR="000A7EEB" w:rsidRDefault="000A7EEB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1F1F1"/>
          </w:tcPr>
          <w:p w14:paraId="188557FA" w14:textId="77777777" w:rsidR="000A7EEB" w:rsidRDefault="000A7EEB" w:rsidP="00763C34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2543" w:type="dxa"/>
            <w:tcBorders>
              <w:left w:val="nil"/>
            </w:tcBorders>
          </w:tcPr>
          <w:p w14:paraId="4E8CC406" w14:textId="77777777" w:rsidR="000A7EEB" w:rsidRDefault="000A7EEB" w:rsidP="00763C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7D2FDF0" w14:textId="77777777" w:rsidR="000A7EEB" w:rsidRPr="000A7EEB" w:rsidRDefault="000A7EEB" w:rsidP="000A7EEB">
      <w:pPr>
        <w:jc w:val="both"/>
        <w:rPr>
          <w:rFonts w:eastAsiaTheme="majorEastAsia"/>
          <w:b/>
          <w:bCs/>
          <w:noProof/>
          <w:color w:val="auto"/>
          <w:sz w:val="18"/>
          <w:szCs w:val="18"/>
        </w:rPr>
      </w:pPr>
      <w:r w:rsidRPr="000A7EEB">
        <w:rPr>
          <w:rFonts w:eastAsiaTheme="majorEastAsia"/>
          <w:b/>
          <w:bCs/>
          <w:noProof/>
          <w:color w:val="auto"/>
          <w:sz w:val="18"/>
          <w:szCs w:val="18"/>
        </w:rPr>
        <w:t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rilasciata;</w:t>
      </w:r>
    </w:p>
    <w:p w14:paraId="4464A62C" w14:textId="77777777" w:rsidR="000A7EEB" w:rsidRPr="000A7EEB" w:rsidRDefault="000A7EEB" w:rsidP="000A7EEB">
      <w:pPr>
        <w:jc w:val="both"/>
        <w:rPr>
          <w:rFonts w:eastAsiaTheme="majorEastAsia"/>
          <w:noProof/>
          <w:color w:val="auto"/>
          <w:sz w:val="18"/>
          <w:szCs w:val="18"/>
        </w:rPr>
      </w:pPr>
    </w:p>
    <w:p w14:paraId="6447B27C" w14:textId="77777777" w:rsidR="000A7EEB" w:rsidRPr="000A7EEB" w:rsidRDefault="000A7EEB" w:rsidP="000A7EEB">
      <w:pPr>
        <w:jc w:val="center"/>
        <w:rPr>
          <w:rFonts w:eastAsiaTheme="majorEastAsia"/>
          <w:noProof/>
          <w:color w:val="auto"/>
          <w:sz w:val="18"/>
          <w:szCs w:val="18"/>
        </w:rPr>
      </w:pPr>
      <w:r w:rsidRPr="000A7EEB">
        <w:rPr>
          <w:rFonts w:eastAsiaTheme="majorEastAsia"/>
          <w:noProof/>
          <w:color w:val="auto"/>
          <w:sz w:val="18"/>
          <w:szCs w:val="18"/>
        </w:rPr>
        <w:t>DICHIARA</w:t>
      </w:r>
    </w:p>
    <w:p w14:paraId="2A6E7EAD" w14:textId="5B195A84" w:rsidR="000A7EEB" w:rsidRDefault="000A7EEB" w:rsidP="000A7EEB">
      <w:pPr>
        <w:jc w:val="both"/>
        <w:rPr>
          <w:rFonts w:eastAsiaTheme="majorEastAsia"/>
          <w:noProof/>
          <w:color w:val="auto"/>
          <w:sz w:val="18"/>
          <w:szCs w:val="18"/>
        </w:rPr>
      </w:pPr>
      <w:r w:rsidRPr="000A7EEB">
        <w:rPr>
          <w:rFonts w:eastAsiaTheme="majorEastAsia"/>
          <w:noProof/>
          <w:color w:val="auto"/>
          <w:sz w:val="18"/>
          <w:szCs w:val="18"/>
        </w:rPr>
        <w:lastRenderedPageBreak/>
        <w:t>di voler partecipare alla procedura di cui all’Avviso pubblico per l'attivazione di un progetto sperimentale di partenariati a norma degli articoli 55 e 56 del decreto legislativo 3 luglio 2017, n. 117, e successive modifiche ed integrazioni, con enti del Terzo settore operanti in Sardegna finalizzati all'istituzione e al funzionamento di ambulatori medici a bassa complessità</w:t>
      </w:r>
      <w:r>
        <w:rPr>
          <w:rFonts w:eastAsiaTheme="majorEastAsia"/>
          <w:noProof/>
          <w:color w:val="auto"/>
          <w:sz w:val="18"/>
          <w:szCs w:val="18"/>
        </w:rPr>
        <w:t>.</w:t>
      </w:r>
    </w:p>
    <w:p w14:paraId="32D51DF4" w14:textId="77777777" w:rsidR="000A7EEB" w:rsidRDefault="000A7EEB" w:rsidP="000A7EEB">
      <w:pPr>
        <w:jc w:val="both"/>
        <w:rPr>
          <w:rFonts w:eastAsiaTheme="majorEastAsia"/>
          <w:noProof/>
          <w:color w:val="auto"/>
          <w:sz w:val="18"/>
          <w:szCs w:val="18"/>
        </w:rPr>
      </w:pPr>
    </w:p>
    <w:p w14:paraId="7DD6AECA" w14:textId="19396593" w:rsidR="000A7EEB" w:rsidRDefault="000A7EEB" w:rsidP="000A7EEB">
      <w:pPr>
        <w:jc w:val="both"/>
        <w:rPr>
          <w:rFonts w:eastAsiaTheme="majorEastAsia"/>
          <w:noProof/>
          <w:color w:val="auto"/>
          <w:sz w:val="18"/>
          <w:szCs w:val="18"/>
        </w:rPr>
      </w:pPr>
      <w:r>
        <w:rPr>
          <w:rFonts w:eastAsiaTheme="majorEastAsia"/>
          <w:noProof/>
          <w:color w:val="auto"/>
          <w:sz w:val="18"/>
          <w:szCs w:val="18"/>
        </w:rPr>
        <w:t>A tal fine,</w:t>
      </w:r>
    </w:p>
    <w:p w14:paraId="2B4AD766" w14:textId="048E00C0" w:rsidR="000A7EEB" w:rsidRDefault="000A7EEB" w:rsidP="000A7EEB">
      <w:pPr>
        <w:jc w:val="center"/>
        <w:rPr>
          <w:rFonts w:eastAsiaTheme="majorEastAsia"/>
          <w:noProof/>
          <w:color w:val="auto"/>
          <w:sz w:val="18"/>
          <w:szCs w:val="18"/>
        </w:rPr>
      </w:pPr>
      <w:r>
        <w:rPr>
          <w:rFonts w:eastAsiaTheme="majorEastAsia"/>
          <w:noProof/>
          <w:color w:val="auto"/>
          <w:sz w:val="18"/>
          <w:szCs w:val="18"/>
        </w:rPr>
        <w:t>DICHIARA</w:t>
      </w:r>
    </w:p>
    <w:p w14:paraId="622253BB" w14:textId="77777777" w:rsidR="000A7EEB" w:rsidRDefault="000A7EEB">
      <w:pPr>
        <w:pStyle w:val="Paragrafoelenco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179" w:after="0" w:line="240" w:lineRule="auto"/>
        <w:ind w:right="125"/>
        <w:contextualSpacing w:val="0"/>
        <w:jc w:val="both"/>
        <w:rPr>
          <w:rFonts w:cstheme="minorHAnsi"/>
          <w:color w:val="auto"/>
          <w:sz w:val="18"/>
          <w:szCs w:val="22"/>
        </w:rPr>
      </w:pPr>
      <w:r w:rsidRPr="000A7EEB">
        <w:rPr>
          <w:rFonts w:cstheme="minorHAnsi"/>
          <w:color w:val="auto"/>
          <w:sz w:val="18"/>
          <w:szCs w:val="22"/>
        </w:rPr>
        <w:t>di</w:t>
      </w:r>
      <w:r w:rsidRPr="000A7EEB">
        <w:rPr>
          <w:rFonts w:cstheme="minorHAnsi"/>
          <w:color w:val="auto"/>
          <w:spacing w:val="-7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essere</w:t>
      </w:r>
      <w:r w:rsidRPr="000A7EEB">
        <w:rPr>
          <w:rFonts w:cstheme="minorHAnsi"/>
          <w:color w:val="auto"/>
          <w:spacing w:val="-7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a</w:t>
      </w:r>
      <w:r w:rsidRPr="000A7EEB">
        <w:rPr>
          <w:rFonts w:cstheme="minorHAnsi"/>
          <w:color w:val="auto"/>
          <w:spacing w:val="-8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conoscenza</w:t>
      </w:r>
      <w:r w:rsidRPr="000A7EEB">
        <w:rPr>
          <w:rFonts w:cstheme="minorHAnsi"/>
          <w:color w:val="auto"/>
          <w:spacing w:val="-9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e</w:t>
      </w:r>
      <w:r w:rsidRPr="000A7EEB">
        <w:rPr>
          <w:rFonts w:cstheme="minorHAnsi"/>
          <w:color w:val="auto"/>
          <w:spacing w:val="-7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pienamente</w:t>
      </w:r>
      <w:r w:rsidRPr="000A7EEB">
        <w:rPr>
          <w:rFonts w:cstheme="minorHAnsi"/>
          <w:color w:val="auto"/>
          <w:spacing w:val="-7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consapevole</w:t>
      </w:r>
      <w:r w:rsidRPr="000A7EEB">
        <w:rPr>
          <w:rFonts w:cstheme="minorHAnsi"/>
          <w:color w:val="auto"/>
          <w:spacing w:val="-8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di</w:t>
      </w:r>
      <w:r w:rsidRPr="000A7EEB">
        <w:rPr>
          <w:rFonts w:cstheme="minorHAnsi"/>
          <w:color w:val="auto"/>
          <w:spacing w:val="-6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quanto</w:t>
      </w:r>
      <w:r w:rsidRPr="000A7EEB">
        <w:rPr>
          <w:rFonts w:cstheme="minorHAnsi"/>
          <w:color w:val="auto"/>
          <w:spacing w:val="-12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previsto</w:t>
      </w:r>
      <w:r w:rsidRPr="000A7EEB">
        <w:rPr>
          <w:rFonts w:cstheme="minorHAnsi"/>
          <w:color w:val="auto"/>
          <w:spacing w:val="-7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dall’Avviso</w:t>
      </w:r>
      <w:r w:rsidRPr="000A7EEB">
        <w:rPr>
          <w:rFonts w:cstheme="minorHAnsi"/>
          <w:color w:val="auto"/>
          <w:spacing w:val="-8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Pubblico</w:t>
      </w:r>
      <w:r w:rsidRPr="000A7EEB">
        <w:rPr>
          <w:rFonts w:cstheme="minorHAnsi"/>
          <w:color w:val="auto"/>
          <w:spacing w:val="-8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in</w:t>
      </w:r>
      <w:r w:rsidRPr="000A7EEB">
        <w:rPr>
          <w:rFonts w:cstheme="minorHAnsi"/>
          <w:color w:val="auto"/>
          <w:spacing w:val="-8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oggetto</w:t>
      </w:r>
      <w:r w:rsidRPr="000A7EEB">
        <w:rPr>
          <w:rFonts w:cstheme="minorHAnsi"/>
          <w:color w:val="auto"/>
          <w:spacing w:val="-8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e</w:t>
      </w:r>
      <w:r w:rsidRPr="000A7EEB">
        <w:rPr>
          <w:rFonts w:cstheme="minorHAnsi"/>
          <w:color w:val="auto"/>
          <w:spacing w:val="-7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di</w:t>
      </w:r>
      <w:r w:rsidRPr="000A7EEB">
        <w:rPr>
          <w:rFonts w:cstheme="minorHAnsi"/>
          <w:color w:val="auto"/>
          <w:spacing w:val="-6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accettare espressamente, incondizionatamente e dunque senza riserva alcuna ogni condizione ivi riportata;</w:t>
      </w:r>
    </w:p>
    <w:p w14:paraId="0567CB22" w14:textId="77777777" w:rsidR="008C24A4" w:rsidRPr="000A7EEB" w:rsidRDefault="008C24A4" w:rsidP="0098288D">
      <w:pPr>
        <w:pStyle w:val="Paragrafoelenco"/>
        <w:widowControl w:val="0"/>
        <w:tabs>
          <w:tab w:val="left" w:pos="709"/>
        </w:tabs>
        <w:autoSpaceDE w:val="0"/>
        <w:autoSpaceDN w:val="0"/>
        <w:spacing w:before="0" w:after="0" w:line="240" w:lineRule="auto"/>
        <w:ind w:left="567" w:right="125"/>
        <w:contextualSpacing w:val="0"/>
        <w:jc w:val="both"/>
        <w:rPr>
          <w:rFonts w:cstheme="minorHAnsi"/>
          <w:color w:val="auto"/>
          <w:sz w:val="18"/>
          <w:szCs w:val="22"/>
        </w:rPr>
      </w:pPr>
    </w:p>
    <w:p w14:paraId="27170375" w14:textId="6CE72ECE" w:rsidR="007F20B6" w:rsidRPr="008C24A4" w:rsidRDefault="000A7EEB">
      <w:pPr>
        <w:pStyle w:val="Paragrafoelenco"/>
        <w:widowControl w:val="0"/>
        <w:numPr>
          <w:ilvl w:val="0"/>
          <w:numId w:val="9"/>
        </w:numPr>
        <w:tabs>
          <w:tab w:val="left" w:pos="709"/>
          <w:tab w:val="left" w:pos="6671"/>
        </w:tabs>
        <w:autoSpaceDE w:val="0"/>
        <w:autoSpaceDN w:val="0"/>
        <w:spacing w:before="0" w:after="0" w:line="240" w:lineRule="auto"/>
        <w:ind w:right="130"/>
        <w:contextualSpacing w:val="0"/>
        <w:jc w:val="both"/>
        <w:rPr>
          <w:rFonts w:cstheme="minorHAnsi"/>
          <w:color w:val="auto"/>
          <w:sz w:val="18"/>
          <w:szCs w:val="22"/>
        </w:rPr>
      </w:pPr>
      <w:r w:rsidRPr="007F20B6">
        <w:rPr>
          <w:rFonts w:cstheme="minorHAnsi"/>
          <w:color w:val="auto"/>
          <w:sz w:val="18"/>
          <w:szCs w:val="22"/>
        </w:rPr>
        <w:t>che la</w:t>
      </w:r>
      <w:r w:rsidRPr="007F20B6">
        <w:rPr>
          <w:rFonts w:cstheme="minorHAnsi"/>
          <w:color w:val="auto"/>
          <w:spacing w:val="40"/>
          <w:sz w:val="18"/>
          <w:szCs w:val="22"/>
        </w:rPr>
        <w:t xml:space="preserve"> </w:t>
      </w:r>
      <w:r w:rsidRPr="007F20B6">
        <w:rPr>
          <w:rFonts w:cstheme="minorHAnsi"/>
          <w:color w:val="auto"/>
          <w:sz w:val="18"/>
          <w:szCs w:val="22"/>
        </w:rPr>
        <w:t>propria organizzazione,</w:t>
      </w:r>
      <w:r w:rsidR="00B210F5" w:rsidRPr="007F20B6">
        <w:rPr>
          <w:rFonts w:cstheme="minorHAnsi"/>
          <w:color w:val="auto"/>
          <w:sz w:val="18"/>
          <w:szCs w:val="22"/>
        </w:rPr>
        <w:t xml:space="preserve"> </w:t>
      </w:r>
      <w:r w:rsidRPr="007F20B6">
        <w:rPr>
          <w:rFonts w:cstheme="minorHAnsi"/>
          <w:color w:val="auto"/>
          <w:sz w:val="18"/>
          <w:szCs w:val="22"/>
        </w:rPr>
        <w:t>al</w:t>
      </w:r>
      <w:r w:rsidRPr="007F20B6">
        <w:rPr>
          <w:rFonts w:cstheme="minorHAnsi"/>
          <w:color w:val="auto"/>
          <w:spacing w:val="-11"/>
          <w:sz w:val="18"/>
          <w:szCs w:val="22"/>
        </w:rPr>
        <w:t xml:space="preserve"> </w:t>
      </w:r>
      <w:r w:rsidRPr="007F20B6">
        <w:rPr>
          <w:rFonts w:cstheme="minorHAnsi"/>
          <w:color w:val="auto"/>
          <w:sz w:val="18"/>
          <w:szCs w:val="22"/>
        </w:rPr>
        <w:t>momento</w:t>
      </w:r>
      <w:r w:rsidRPr="007F20B6">
        <w:rPr>
          <w:rFonts w:cstheme="minorHAnsi"/>
          <w:color w:val="auto"/>
          <w:spacing w:val="-11"/>
          <w:sz w:val="18"/>
          <w:szCs w:val="22"/>
        </w:rPr>
        <w:t xml:space="preserve"> </w:t>
      </w:r>
      <w:r w:rsidRPr="007F20B6">
        <w:rPr>
          <w:rFonts w:cstheme="minorHAnsi"/>
          <w:color w:val="auto"/>
          <w:sz w:val="18"/>
          <w:szCs w:val="22"/>
        </w:rPr>
        <w:t>della</w:t>
      </w:r>
      <w:r w:rsidRPr="007F20B6">
        <w:rPr>
          <w:rFonts w:cstheme="minorHAnsi"/>
          <w:color w:val="auto"/>
          <w:spacing w:val="-12"/>
          <w:sz w:val="18"/>
          <w:szCs w:val="22"/>
        </w:rPr>
        <w:t xml:space="preserve"> </w:t>
      </w:r>
      <w:r w:rsidRPr="007F20B6">
        <w:rPr>
          <w:rFonts w:cstheme="minorHAnsi"/>
          <w:color w:val="auto"/>
          <w:sz w:val="18"/>
          <w:szCs w:val="22"/>
        </w:rPr>
        <w:t>presentazione</w:t>
      </w:r>
      <w:r w:rsidRPr="007F20B6">
        <w:rPr>
          <w:rFonts w:cstheme="minorHAnsi"/>
          <w:color w:val="auto"/>
          <w:spacing w:val="-11"/>
          <w:sz w:val="18"/>
          <w:szCs w:val="22"/>
        </w:rPr>
        <w:t xml:space="preserve"> </w:t>
      </w:r>
      <w:r w:rsidRPr="007F20B6">
        <w:rPr>
          <w:rFonts w:cstheme="minorHAnsi"/>
          <w:color w:val="auto"/>
          <w:sz w:val="18"/>
          <w:szCs w:val="22"/>
        </w:rPr>
        <w:t>della domanda,</w:t>
      </w:r>
      <w:r w:rsidRPr="007F20B6">
        <w:rPr>
          <w:rFonts w:cstheme="minorHAnsi"/>
          <w:color w:val="auto"/>
          <w:spacing w:val="-11"/>
          <w:sz w:val="18"/>
          <w:szCs w:val="22"/>
        </w:rPr>
        <w:t xml:space="preserve"> </w:t>
      </w:r>
      <w:r w:rsidRPr="007F20B6">
        <w:rPr>
          <w:rFonts w:cstheme="minorHAnsi"/>
          <w:color w:val="auto"/>
          <w:sz w:val="18"/>
          <w:szCs w:val="22"/>
        </w:rPr>
        <w:t>rientra</w:t>
      </w:r>
      <w:r w:rsidRPr="007F20B6">
        <w:rPr>
          <w:rFonts w:cstheme="minorHAnsi"/>
          <w:color w:val="auto"/>
          <w:spacing w:val="-12"/>
          <w:sz w:val="18"/>
          <w:szCs w:val="22"/>
        </w:rPr>
        <w:t xml:space="preserve"> </w:t>
      </w:r>
      <w:r w:rsidRPr="007F20B6">
        <w:rPr>
          <w:rFonts w:cstheme="minorHAnsi"/>
          <w:color w:val="auto"/>
          <w:sz w:val="18"/>
          <w:szCs w:val="22"/>
        </w:rPr>
        <w:t>tra</w:t>
      </w:r>
      <w:r w:rsidRPr="007F20B6">
        <w:rPr>
          <w:rFonts w:cstheme="minorHAnsi"/>
          <w:color w:val="auto"/>
          <w:spacing w:val="-11"/>
          <w:sz w:val="18"/>
          <w:szCs w:val="22"/>
        </w:rPr>
        <w:t xml:space="preserve"> </w:t>
      </w:r>
      <w:r w:rsidRPr="007F20B6">
        <w:rPr>
          <w:rFonts w:cstheme="minorHAnsi"/>
          <w:color w:val="auto"/>
          <w:sz w:val="18"/>
          <w:szCs w:val="22"/>
        </w:rPr>
        <w:t>i</w:t>
      </w:r>
      <w:r w:rsidRPr="007F20B6">
        <w:rPr>
          <w:rFonts w:cstheme="minorHAnsi"/>
          <w:color w:val="auto"/>
          <w:spacing w:val="-11"/>
          <w:sz w:val="18"/>
          <w:szCs w:val="22"/>
        </w:rPr>
        <w:t xml:space="preserve"> </w:t>
      </w:r>
      <w:r w:rsidRPr="007F20B6">
        <w:rPr>
          <w:rFonts w:cstheme="minorHAnsi"/>
          <w:color w:val="auto"/>
          <w:sz w:val="18"/>
          <w:szCs w:val="22"/>
        </w:rPr>
        <w:t>soggetti</w:t>
      </w:r>
      <w:r w:rsidRPr="007F20B6">
        <w:rPr>
          <w:rFonts w:cstheme="minorHAnsi"/>
          <w:color w:val="auto"/>
          <w:spacing w:val="-12"/>
          <w:sz w:val="18"/>
          <w:szCs w:val="22"/>
        </w:rPr>
        <w:t xml:space="preserve"> </w:t>
      </w:r>
      <w:r w:rsidR="00B210F5" w:rsidRPr="007F20B6">
        <w:rPr>
          <w:rFonts w:cstheme="minorHAnsi"/>
          <w:color w:val="auto"/>
          <w:sz w:val="18"/>
          <w:szCs w:val="22"/>
        </w:rPr>
        <w:t>ammissibili all’</w:t>
      </w:r>
      <w:r w:rsidRPr="007F20B6">
        <w:rPr>
          <w:rFonts w:cstheme="minorHAnsi"/>
          <w:color w:val="auto"/>
          <w:sz w:val="18"/>
          <w:szCs w:val="22"/>
        </w:rPr>
        <w:t xml:space="preserve">Avviso, configurandosi quale </w:t>
      </w:r>
      <w:r w:rsidR="007F20B6" w:rsidRPr="007F20B6">
        <w:rPr>
          <w:rFonts w:cstheme="minorHAnsi"/>
          <w:color w:val="auto"/>
          <w:sz w:val="18"/>
          <w:szCs w:val="22"/>
        </w:rPr>
        <w:t xml:space="preserve">ETS iscritto al Registro Unico Nazionale del Terzo Settore (RUNTS) e già operante in Sardegna, </w:t>
      </w:r>
      <w:r w:rsidR="008C24A4">
        <w:rPr>
          <w:rFonts w:cstheme="minorHAnsi"/>
          <w:color w:val="auto"/>
          <w:sz w:val="18"/>
          <w:szCs w:val="22"/>
        </w:rPr>
        <w:t xml:space="preserve">o </w:t>
      </w:r>
      <w:r w:rsidR="007F20B6" w:rsidRPr="007F20B6">
        <w:rPr>
          <w:rFonts w:cstheme="minorHAnsi"/>
          <w:color w:val="auto"/>
          <w:sz w:val="18"/>
          <w:szCs w:val="22"/>
        </w:rPr>
        <w:t>come Impresa Sociale, o comunque come riportato nel paragrafo “Destinatari dell’avviso e requisiti di partecipazione” dell’Avviso in parola</w:t>
      </w:r>
      <w:r w:rsidRPr="007F20B6">
        <w:rPr>
          <w:rFonts w:cstheme="minorHAnsi"/>
          <w:color w:val="auto"/>
          <w:spacing w:val="-2"/>
          <w:sz w:val="18"/>
          <w:szCs w:val="22"/>
        </w:rPr>
        <w:t>;</w:t>
      </w:r>
    </w:p>
    <w:p w14:paraId="218777CC" w14:textId="77777777" w:rsidR="008C24A4" w:rsidRPr="008C24A4" w:rsidRDefault="008C24A4" w:rsidP="0098288D">
      <w:pPr>
        <w:pStyle w:val="Paragrafoelenco"/>
        <w:widowControl w:val="0"/>
        <w:tabs>
          <w:tab w:val="left" w:pos="709"/>
          <w:tab w:val="left" w:pos="6671"/>
        </w:tabs>
        <w:autoSpaceDE w:val="0"/>
        <w:autoSpaceDN w:val="0"/>
        <w:spacing w:before="0" w:after="0" w:line="240" w:lineRule="auto"/>
        <w:ind w:left="567" w:right="130"/>
        <w:contextualSpacing w:val="0"/>
        <w:jc w:val="both"/>
        <w:rPr>
          <w:rFonts w:cstheme="minorHAnsi"/>
          <w:color w:val="auto"/>
          <w:sz w:val="18"/>
          <w:szCs w:val="22"/>
        </w:rPr>
      </w:pPr>
    </w:p>
    <w:p w14:paraId="11068CDB" w14:textId="79FA5D4D" w:rsidR="008C24A4" w:rsidRDefault="008C24A4">
      <w:pPr>
        <w:pStyle w:val="Paragrafoelenco"/>
        <w:widowControl w:val="0"/>
        <w:numPr>
          <w:ilvl w:val="0"/>
          <w:numId w:val="9"/>
        </w:numPr>
        <w:tabs>
          <w:tab w:val="left" w:pos="709"/>
          <w:tab w:val="left" w:pos="6671"/>
        </w:tabs>
        <w:autoSpaceDE w:val="0"/>
        <w:autoSpaceDN w:val="0"/>
        <w:spacing w:before="240" w:after="240" w:line="240" w:lineRule="auto"/>
        <w:ind w:right="130"/>
        <w:jc w:val="both"/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t xml:space="preserve">di </w:t>
      </w:r>
      <w:r w:rsidRPr="008C24A4">
        <w:rPr>
          <w:rFonts w:cstheme="minorHAnsi"/>
          <w:color w:val="auto"/>
          <w:sz w:val="18"/>
          <w:szCs w:val="22"/>
        </w:rPr>
        <w:t>non avere un rappresentante legale – o altri soggetti a cui sia stata conferita la rappresentanza legale dell’ente – che abbia in corso procedimenti in sede giudiziale o che sia stato condannato, con sentenza passata in giudicato, per qualsiasi reato che ne determini l’incapacità a contrattare con la P.A.;</w:t>
      </w:r>
    </w:p>
    <w:p w14:paraId="0CFC7A7F" w14:textId="77777777" w:rsidR="008C24A4" w:rsidRPr="008C24A4" w:rsidRDefault="008C24A4" w:rsidP="0098288D">
      <w:pPr>
        <w:pStyle w:val="Paragrafoelenco"/>
        <w:widowControl w:val="0"/>
        <w:tabs>
          <w:tab w:val="left" w:pos="709"/>
          <w:tab w:val="left" w:pos="6671"/>
        </w:tabs>
        <w:autoSpaceDE w:val="0"/>
        <w:autoSpaceDN w:val="0"/>
        <w:spacing w:before="240" w:after="240" w:line="240" w:lineRule="auto"/>
        <w:ind w:left="567" w:right="130"/>
        <w:jc w:val="both"/>
        <w:rPr>
          <w:rFonts w:cstheme="minorHAnsi"/>
          <w:color w:val="auto"/>
          <w:sz w:val="18"/>
          <w:szCs w:val="22"/>
        </w:rPr>
      </w:pPr>
    </w:p>
    <w:p w14:paraId="435669CD" w14:textId="6DCE74C8" w:rsidR="008C24A4" w:rsidRPr="008C24A4" w:rsidRDefault="008C24A4">
      <w:pPr>
        <w:pStyle w:val="Paragrafoelenco"/>
        <w:widowControl w:val="0"/>
        <w:numPr>
          <w:ilvl w:val="0"/>
          <w:numId w:val="9"/>
        </w:numPr>
        <w:tabs>
          <w:tab w:val="left" w:pos="709"/>
          <w:tab w:val="left" w:pos="6671"/>
        </w:tabs>
        <w:autoSpaceDE w:val="0"/>
        <w:autoSpaceDN w:val="0"/>
        <w:spacing w:before="240" w:after="0" w:line="240" w:lineRule="auto"/>
        <w:ind w:right="128"/>
        <w:jc w:val="both"/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t xml:space="preserve">di </w:t>
      </w:r>
      <w:r w:rsidRPr="008C24A4">
        <w:rPr>
          <w:rFonts w:cstheme="minorHAnsi"/>
          <w:color w:val="auto"/>
          <w:sz w:val="18"/>
          <w:szCs w:val="22"/>
        </w:rPr>
        <w:t xml:space="preserve">non essere destinatari di provvedimenti di divieto, decadenza o sospensione di cui al Decreto legislativo 6 settembre 2011, n 159 "Codice delle leggi antimafia e delle misure di prevenzione, nonché nuove disposizioni in materia di documentazione antimafia, a norma degli articoli 1 e 2 della legge 13 agosto 2010, n 136; </w:t>
      </w:r>
    </w:p>
    <w:p w14:paraId="4C64530E" w14:textId="77777777" w:rsidR="008C24A4" w:rsidRDefault="008C24A4" w:rsidP="0098288D">
      <w:pPr>
        <w:pStyle w:val="Paragrafoelenco"/>
        <w:widowControl w:val="0"/>
        <w:tabs>
          <w:tab w:val="left" w:pos="709"/>
          <w:tab w:val="left" w:pos="6671"/>
        </w:tabs>
        <w:autoSpaceDE w:val="0"/>
        <w:autoSpaceDN w:val="0"/>
        <w:spacing w:before="240" w:line="240" w:lineRule="auto"/>
        <w:ind w:left="567" w:right="130"/>
        <w:jc w:val="both"/>
        <w:rPr>
          <w:rFonts w:cstheme="minorHAnsi"/>
          <w:color w:val="auto"/>
          <w:sz w:val="18"/>
          <w:szCs w:val="22"/>
        </w:rPr>
      </w:pPr>
    </w:p>
    <w:p w14:paraId="6525B8CF" w14:textId="4CF41F5F" w:rsidR="008C24A4" w:rsidRPr="008C24A4" w:rsidRDefault="008C24A4">
      <w:pPr>
        <w:pStyle w:val="Paragrafoelenco"/>
        <w:widowControl w:val="0"/>
        <w:numPr>
          <w:ilvl w:val="0"/>
          <w:numId w:val="9"/>
        </w:numPr>
        <w:tabs>
          <w:tab w:val="left" w:pos="709"/>
          <w:tab w:val="left" w:pos="6671"/>
        </w:tabs>
        <w:autoSpaceDE w:val="0"/>
        <w:autoSpaceDN w:val="0"/>
        <w:spacing w:before="240" w:line="240" w:lineRule="auto"/>
        <w:ind w:right="130"/>
        <w:jc w:val="both"/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t xml:space="preserve">di </w:t>
      </w:r>
      <w:r w:rsidRPr="008C24A4">
        <w:rPr>
          <w:rFonts w:cstheme="minorHAnsi"/>
          <w:color w:val="auto"/>
          <w:sz w:val="18"/>
          <w:szCs w:val="22"/>
        </w:rPr>
        <w:t>essere in regola con gli obblighi contributivi ed assicurativi di legge;</w:t>
      </w:r>
    </w:p>
    <w:p w14:paraId="23A167B9" w14:textId="77777777" w:rsidR="008C24A4" w:rsidRDefault="008C24A4" w:rsidP="0098288D">
      <w:pPr>
        <w:pStyle w:val="Paragrafoelenco"/>
        <w:widowControl w:val="0"/>
        <w:tabs>
          <w:tab w:val="left" w:pos="709"/>
          <w:tab w:val="left" w:pos="6671"/>
        </w:tabs>
        <w:autoSpaceDE w:val="0"/>
        <w:autoSpaceDN w:val="0"/>
        <w:spacing w:before="240" w:after="0" w:line="240" w:lineRule="auto"/>
        <w:ind w:left="568" w:right="128"/>
        <w:jc w:val="both"/>
        <w:rPr>
          <w:rFonts w:cstheme="minorHAnsi"/>
          <w:color w:val="auto"/>
          <w:sz w:val="18"/>
          <w:szCs w:val="22"/>
        </w:rPr>
      </w:pPr>
    </w:p>
    <w:p w14:paraId="615F34EB" w14:textId="50681332" w:rsidR="008C24A4" w:rsidRPr="008C24A4" w:rsidRDefault="008C24A4">
      <w:pPr>
        <w:pStyle w:val="Paragrafoelenco"/>
        <w:widowControl w:val="0"/>
        <w:numPr>
          <w:ilvl w:val="0"/>
          <w:numId w:val="9"/>
        </w:numPr>
        <w:tabs>
          <w:tab w:val="left" w:pos="709"/>
          <w:tab w:val="left" w:pos="6671"/>
        </w:tabs>
        <w:autoSpaceDE w:val="0"/>
        <w:autoSpaceDN w:val="0"/>
        <w:spacing w:before="0" w:after="0" w:line="240" w:lineRule="auto"/>
        <w:ind w:right="130"/>
        <w:jc w:val="both"/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t xml:space="preserve">di </w:t>
      </w:r>
      <w:r w:rsidRPr="008C24A4">
        <w:rPr>
          <w:rFonts w:cstheme="minorHAnsi"/>
          <w:color w:val="auto"/>
          <w:sz w:val="18"/>
          <w:szCs w:val="22"/>
        </w:rPr>
        <w:t>osservare ed applicare integralmente il trattamento economico e normativo previsto dal Contratto Collettivo Nazionale del Lavoro (se applicabile) e rispettare tutti gli adempimenti assicurativi, previdenziali e fiscali derivanti dalle leggi in vigore, nella piena osservanza dei termini e delle modalità previsti dalle leggi medesime;</w:t>
      </w:r>
    </w:p>
    <w:p w14:paraId="62C5883E" w14:textId="77777777" w:rsidR="008C24A4" w:rsidRPr="008C24A4" w:rsidRDefault="008C24A4" w:rsidP="0098288D">
      <w:pPr>
        <w:pStyle w:val="Paragrafoelenco"/>
        <w:widowControl w:val="0"/>
        <w:tabs>
          <w:tab w:val="left" w:pos="709"/>
          <w:tab w:val="left" w:pos="6671"/>
        </w:tabs>
        <w:autoSpaceDE w:val="0"/>
        <w:autoSpaceDN w:val="0"/>
        <w:spacing w:before="0" w:after="0" w:line="240" w:lineRule="auto"/>
        <w:ind w:left="567" w:right="130"/>
        <w:jc w:val="both"/>
        <w:rPr>
          <w:rFonts w:cstheme="minorHAnsi"/>
          <w:color w:val="auto"/>
          <w:sz w:val="18"/>
          <w:szCs w:val="22"/>
        </w:rPr>
      </w:pPr>
    </w:p>
    <w:p w14:paraId="349E0869" w14:textId="77777777" w:rsidR="008C24A4" w:rsidRDefault="008C24A4">
      <w:pPr>
        <w:pStyle w:val="Paragrafoelenco"/>
        <w:widowControl w:val="0"/>
        <w:numPr>
          <w:ilvl w:val="0"/>
          <w:numId w:val="9"/>
        </w:numPr>
        <w:tabs>
          <w:tab w:val="left" w:pos="709"/>
          <w:tab w:val="left" w:pos="6671"/>
        </w:tabs>
        <w:autoSpaceDE w:val="0"/>
        <w:autoSpaceDN w:val="0"/>
        <w:spacing w:before="0" w:after="0" w:line="240" w:lineRule="auto"/>
        <w:ind w:right="128"/>
        <w:contextualSpacing w:val="0"/>
        <w:jc w:val="both"/>
        <w:rPr>
          <w:rFonts w:cstheme="minorHAnsi"/>
          <w:color w:val="auto"/>
          <w:sz w:val="18"/>
          <w:szCs w:val="22"/>
        </w:rPr>
      </w:pPr>
      <w:r w:rsidRPr="008C24A4">
        <w:rPr>
          <w:rFonts w:cstheme="minorHAnsi"/>
          <w:color w:val="auto"/>
          <w:sz w:val="18"/>
          <w:szCs w:val="22"/>
        </w:rPr>
        <w:t>di essere in regola con le disposizioni della L. n. 68/99 in materia di inserimento al lavoro dei disabili; o, in alternativa, non essere soggette alle disposizioni della L. n. 68/99 in quanto aventi un numero di dipendenti inferiore a 15;</w:t>
      </w:r>
    </w:p>
    <w:p w14:paraId="1B27DC13" w14:textId="77777777" w:rsidR="008C24A4" w:rsidRPr="008C24A4" w:rsidRDefault="008C24A4" w:rsidP="0098288D">
      <w:pPr>
        <w:widowControl w:val="0"/>
        <w:tabs>
          <w:tab w:val="left" w:pos="709"/>
          <w:tab w:val="left" w:pos="6671"/>
        </w:tabs>
        <w:autoSpaceDE w:val="0"/>
        <w:autoSpaceDN w:val="0"/>
        <w:spacing w:before="0" w:after="0" w:line="240" w:lineRule="auto"/>
        <w:ind w:right="128"/>
        <w:jc w:val="both"/>
        <w:rPr>
          <w:rFonts w:cstheme="minorHAnsi"/>
          <w:color w:val="auto"/>
          <w:sz w:val="18"/>
          <w:szCs w:val="22"/>
        </w:rPr>
      </w:pPr>
    </w:p>
    <w:p w14:paraId="7A55979F" w14:textId="2DB57AD7" w:rsidR="008C24A4" w:rsidRDefault="008C24A4">
      <w:pPr>
        <w:pStyle w:val="Paragrafoelenco"/>
        <w:widowControl w:val="0"/>
        <w:numPr>
          <w:ilvl w:val="0"/>
          <w:numId w:val="9"/>
        </w:numPr>
        <w:tabs>
          <w:tab w:val="left" w:pos="709"/>
          <w:tab w:val="left" w:pos="6671"/>
        </w:tabs>
        <w:autoSpaceDE w:val="0"/>
        <w:autoSpaceDN w:val="0"/>
        <w:spacing w:before="0" w:after="0" w:line="240" w:lineRule="auto"/>
        <w:ind w:right="128"/>
        <w:contextualSpacing w:val="0"/>
        <w:jc w:val="both"/>
        <w:rPr>
          <w:rFonts w:cstheme="minorHAnsi"/>
          <w:color w:val="auto"/>
          <w:sz w:val="18"/>
          <w:szCs w:val="22"/>
        </w:rPr>
      </w:pPr>
      <w:r w:rsidRPr="008C24A4">
        <w:rPr>
          <w:rFonts w:cstheme="minorHAnsi"/>
          <w:color w:val="auto"/>
          <w:sz w:val="18"/>
          <w:szCs w:val="22"/>
        </w:rPr>
        <w:t>accettare integralmente le disposizioni dell’Avviso in oggetto e dichiarare di essere consapevoli degli adempimenti richiesti, nessuno escluso</w:t>
      </w:r>
      <w:r>
        <w:rPr>
          <w:rFonts w:cstheme="minorHAnsi"/>
          <w:color w:val="auto"/>
          <w:sz w:val="18"/>
          <w:szCs w:val="22"/>
        </w:rPr>
        <w:t>;</w:t>
      </w:r>
    </w:p>
    <w:p w14:paraId="1740CEBD" w14:textId="77777777" w:rsidR="008C24A4" w:rsidRPr="008C24A4" w:rsidRDefault="008C24A4" w:rsidP="0098288D">
      <w:pPr>
        <w:widowControl w:val="0"/>
        <w:tabs>
          <w:tab w:val="left" w:pos="709"/>
          <w:tab w:val="left" w:pos="6671"/>
        </w:tabs>
        <w:autoSpaceDE w:val="0"/>
        <w:autoSpaceDN w:val="0"/>
        <w:spacing w:before="0" w:after="0" w:line="240" w:lineRule="auto"/>
        <w:ind w:right="128"/>
        <w:jc w:val="both"/>
        <w:rPr>
          <w:rFonts w:cstheme="minorHAnsi"/>
          <w:color w:val="auto"/>
          <w:sz w:val="18"/>
          <w:szCs w:val="22"/>
        </w:rPr>
      </w:pPr>
    </w:p>
    <w:p w14:paraId="1340BA24" w14:textId="77777777" w:rsidR="000A7EEB" w:rsidRPr="000A7EEB" w:rsidRDefault="000A7EEB">
      <w:pPr>
        <w:pStyle w:val="Paragrafoelenco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0" w:after="0" w:line="240" w:lineRule="auto"/>
        <w:contextualSpacing w:val="0"/>
        <w:jc w:val="both"/>
        <w:rPr>
          <w:rFonts w:cstheme="minorHAnsi"/>
          <w:color w:val="auto"/>
          <w:sz w:val="18"/>
          <w:szCs w:val="22"/>
        </w:rPr>
      </w:pPr>
      <w:r w:rsidRPr="000A7EEB">
        <w:rPr>
          <w:rFonts w:cstheme="minorHAnsi"/>
          <w:color w:val="auto"/>
          <w:sz w:val="18"/>
          <w:szCs w:val="22"/>
        </w:rPr>
        <w:t>di</w:t>
      </w:r>
      <w:r w:rsidRPr="000A7EEB">
        <w:rPr>
          <w:rFonts w:cstheme="minorHAnsi"/>
          <w:color w:val="auto"/>
          <w:spacing w:val="5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utilizzare</w:t>
      </w:r>
      <w:r w:rsidRPr="000A7EEB">
        <w:rPr>
          <w:rFonts w:cstheme="minorHAnsi"/>
          <w:color w:val="auto"/>
          <w:spacing w:val="5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per</w:t>
      </w:r>
      <w:r w:rsidRPr="000A7EEB">
        <w:rPr>
          <w:rFonts w:cstheme="minorHAnsi"/>
          <w:color w:val="auto"/>
          <w:spacing w:val="5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la</w:t>
      </w:r>
      <w:r w:rsidRPr="000A7EEB">
        <w:rPr>
          <w:rFonts w:cstheme="minorHAnsi"/>
          <w:color w:val="auto"/>
          <w:spacing w:val="3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presente</w:t>
      </w:r>
      <w:r w:rsidRPr="000A7EEB">
        <w:rPr>
          <w:rFonts w:cstheme="minorHAnsi"/>
          <w:color w:val="auto"/>
          <w:spacing w:val="4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procedura,</w:t>
      </w:r>
      <w:r w:rsidRPr="000A7EEB">
        <w:rPr>
          <w:rFonts w:cstheme="minorHAnsi"/>
          <w:color w:val="auto"/>
          <w:spacing w:val="2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esclusivamente</w:t>
      </w:r>
      <w:r w:rsidRPr="000A7EEB">
        <w:rPr>
          <w:rFonts w:cstheme="minorHAnsi"/>
          <w:color w:val="auto"/>
          <w:spacing w:val="5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il</w:t>
      </w:r>
      <w:r w:rsidRPr="000A7EEB">
        <w:rPr>
          <w:rFonts w:cstheme="minorHAnsi"/>
          <w:color w:val="auto"/>
          <w:spacing w:val="5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seguente</w:t>
      </w:r>
      <w:r w:rsidRPr="000A7EEB">
        <w:rPr>
          <w:rFonts w:cstheme="minorHAnsi"/>
          <w:color w:val="auto"/>
          <w:spacing w:val="5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indirizzo</w:t>
      </w:r>
      <w:r w:rsidRPr="000A7EEB">
        <w:rPr>
          <w:rFonts w:cstheme="minorHAnsi"/>
          <w:color w:val="auto"/>
          <w:spacing w:val="3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di</w:t>
      </w:r>
      <w:r w:rsidRPr="000A7EEB">
        <w:rPr>
          <w:rFonts w:cstheme="minorHAnsi"/>
          <w:color w:val="auto"/>
          <w:spacing w:val="6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posta</w:t>
      </w:r>
      <w:r w:rsidRPr="000A7EEB">
        <w:rPr>
          <w:rFonts w:cstheme="minorHAnsi"/>
          <w:color w:val="auto"/>
          <w:spacing w:val="3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elettronica</w:t>
      </w:r>
      <w:r w:rsidRPr="000A7EEB">
        <w:rPr>
          <w:rFonts w:cstheme="minorHAnsi"/>
          <w:color w:val="auto"/>
          <w:spacing w:val="3"/>
          <w:sz w:val="18"/>
          <w:szCs w:val="22"/>
        </w:rPr>
        <w:t xml:space="preserve"> </w:t>
      </w:r>
      <w:r w:rsidRPr="000A7EEB">
        <w:rPr>
          <w:rFonts w:cstheme="minorHAnsi"/>
          <w:color w:val="auto"/>
          <w:sz w:val="18"/>
          <w:szCs w:val="22"/>
        </w:rPr>
        <w:t>certificata</w:t>
      </w:r>
      <w:r w:rsidRPr="000A7EEB">
        <w:rPr>
          <w:rFonts w:cstheme="minorHAnsi"/>
          <w:color w:val="auto"/>
          <w:spacing w:val="4"/>
          <w:sz w:val="18"/>
          <w:szCs w:val="22"/>
        </w:rPr>
        <w:t xml:space="preserve"> </w:t>
      </w:r>
      <w:r w:rsidRPr="000A7EEB">
        <w:rPr>
          <w:rFonts w:cstheme="minorHAnsi"/>
          <w:color w:val="auto"/>
          <w:spacing w:val="-2"/>
          <w:sz w:val="18"/>
          <w:szCs w:val="22"/>
        </w:rPr>
        <w:t>(</w:t>
      </w:r>
      <w:proofErr w:type="spellStart"/>
      <w:r w:rsidRPr="000A7EEB">
        <w:rPr>
          <w:rFonts w:cstheme="minorHAnsi"/>
          <w:color w:val="auto"/>
          <w:spacing w:val="-2"/>
          <w:sz w:val="18"/>
          <w:szCs w:val="22"/>
        </w:rPr>
        <w:t>pec</w:t>
      </w:r>
      <w:proofErr w:type="spellEnd"/>
      <w:r w:rsidRPr="000A7EEB">
        <w:rPr>
          <w:rFonts w:cstheme="minorHAnsi"/>
          <w:color w:val="auto"/>
          <w:spacing w:val="-2"/>
          <w:sz w:val="18"/>
          <w:szCs w:val="22"/>
        </w:rPr>
        <w:t>)</w:t>
      </w:r>
    </w:p>
    <w:p w14:paraId="3531BDF6" w14:textId="77777777" w:rsidR="000A7EEB" w:rsidRPr="0098288D" w:rsidRDefault="000A7EEB" w:rsidP="00BC0F4E">
      <w:pPr>
        <w:pStyle w:val="Paragrafoelenco"/>
        <w:tabs>
          <w:tab w:val="left" w:pos="709"/>
        </w:tabs>
        <w:spacing w:before="0" w:after="0"/>
        <w:rPr>
          <w:rFonts w:cstheme="minorHAnsi"/>
          <w:color w:val="auto"/>
          <w:spacing w:val="-2"/>
          <w:sz w:val="18"/>
          <w:szCs w:val="22"/>
        </w:rPr>
      </w:pPr>
      <w:r w:rsidRPr="0098288D">
        <w:rPr>
          <w:rFonts w:cstheme="minorHAnsi"/>
          <w:color w:val="auto"/>
          <w:spacing w:val="-2"/>
          <w:sz w:val="18"/>
          <w:szCs w:val="22"/>
        </w:rPr>
        <w:t>…………………………………………………………………………………………………………………………;</w:t>
      </w:r>
    </w:p>
    <w:p w14:paraId="2FC3C13E" w14:textId="77777777" w:rsidR="008C24A4" w:rsidRPr="000A7EEB" w:rsidRDefault="008C24A4" w:rsidP="0098288D">
      <w:pPr>
        <w:tabs>
          <w:tab w:val="left" w:pos="709"/>
        </w:tabs>
        <w:spacing w:before="0" w:after="0"/>
        <w:ind w:left="568"/>
        <w:rPr>
          <w:rFonts w:cstheme="minorHAnsi"/>
          <w:color w:val="auto"/>
          <w:sz w:val="18"/>
          <w:szCs w:val="22"/>
        </w:rPr>
      </w:pPr>
    </w:p>
    <w:p w14:paraId="505159C3" w14:textId="62B789F0" w:rsidR="000A7EEB" w:rsidRDefault="000A7EEB">
      <w:pPr>
        <w:pStyle w:val="Paragrafoelenco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0" w:after="0" w:line="242" w:lineRule="exact"/>
        <w:ind w:right="126"/>
        <w:contextualSpacing w:val="0"/>
        <w:jc w:val="both"/>
        <w:rPr>
          <w:rFonts w:cstheme="minorHAnsi"/>
          <w:color w:val="auto"/>
          <w:sz w:val="18"/>
          <w:szCs w:val="22"/>
        </w:rPr>
      </w:pPr>
      <w:r w:rsidRPr="008C24A4">
        <w:rPr>
          <w:rFonts w:cstheme="minorHAnsi"/>
          <w:color w:val="auto"/>
          <w:sz w:val="18"/>
          <w:szCs w:val="22"/>
        </w:rPr>
        <w:t>di aver tenuto in debito conto, già in fase di candidatura, delle imprescindibili condizioni previste dal CCNL di riferimento</w:t>
      </w:r>
      <w:r w:rsidRPr="008C24A4">
        <w:rPr>
          <w:rFonts w:cstheme="minorHAnsi"/>
          <w:color w:val="auto"/>
          <w:spacing w:val="-2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>e</w:t>
      </w:r>
      <w:r w:rsidRPr="008C24A4">
        <w:rPr>
          <w:rFonts w:cstheme="minorHAnsi"/>
          <w:color w:val="auto"/>
          <w:spacing w:val="-1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>di tutte</w:t>
      </w:r>
      <w:r w:rsidRPr="008C24A4">
        <w:rPr>
          <w:rFonts w:cstheme="minorHAnsi"/>
          <w:color w:val="auto"/>
          <w:spacing w:val="-1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>le</w:t>
      </w:r>
      <w:r w:rsidRPr="008C24A4">
        <w:rPr>
          <w:rFonts w:cstheme="minorHAnsi"/>
          <w:color w:val="auto"/>
          <w:spacing w:val="-1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>disposizioni legislative</w:t>
      </w:r>
      <w:r w:rsidRPr="008C24A4">
        <w:rPr>
          <w:rFonts w:cstheme="minorHAnsi"/>
          <w:color w:val="auto"/>
          <w:spacing w:val="-1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>e</w:t>
      </w:r>
      <w:r w:rsidRPr="008C24A4">
        <w:rPr>
          <w:rFonts w:cstheme="minorHAnsi"/>
          <w:color w:val="auto"/>
          <w:spacing w:val="-1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>regolamentari vigenti in</w:t>
      </w:r>
      <w:r w:rsidRPr="008C24A4">
        <w:rPr>
          <w:rFonts w:cstheme="minorHAnsi"/>
          <w:color w:val="auto"/>
          <w:spacing w:val="-2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>materia</w:t>
      </w:r>
      <w:r w:rsidRPr="008C24A4">
        <w:rPr>
          <w:rFonts w:cstheme="minorHAnsi"/>
          <w:color w:val="auto"/>
          <w:spacing w:val="-2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>di lavoro</w:t>
      </w:r>
      <w:r w:rsidRPr="008C24A4">
        <w:rPr>
          <w:rFonts w:cstheme="minorHAnsi"/>
          <w:color w:val="auto"/>
          <w:spacing w:val="-2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>e</w:t>
      </w:r>
      <w:r w:rsidRPr="008C24A4">
        <w:rPr>
          <w:rFonts w:cstheme="minorHAnsi"/>
          <w:color w:val="auto"/>
          <w:spacing w:val="-1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>contributiva,</w:t>
      </w:r>
      <w:r w:rsidRPr="008C24A4">
        <w:rPr>
          <w:rFonts w:cstheme="minorHAnsi"/>
          <w:color w:val="auto"/>
          <w:spacing w:val="-4"/>
          <w:sz w:val="18"/>
          <w:szCs w:val="22"/>
        </w:rPr>
        <w:t xml:space="preserve"> </w:t>
      </w:r>
      <w:r w:rsidRPr="008C24A4">
        <w:rPr>
          <w:rFonts w:cstheme="minorHAnsi"/>
          <w:color w:val="auto"/>
          <w:sz w:val="18"/>
          <w:szCs w:val="22"/>
        </w:rPr>
        <w:t xml:space="preserve">nonché di ogni obbligo connesso alle disposizioni in materia di sicurezza e protezione dei lavoratori di cui al </w:t>
      </w:r>
      <w:proofErr w:type="spellStart"/>
      <w:proofErr w:type="gramStart"/>
      <w:r w:rsidRPr="008C24A4">
        <w:rPr>
          <w:rFonts w:cstheme="minorHAnsi"/>
          <w:color w:val="auto"/>
          <w:sz w:val="18"/>
          <w:szCs w:val="22"/>
        </w:rPr>
        <w:t>D.Lgs</w:t>
      </w:r>
      <w:proofErr w:type="gramEnd"/>
      <w:r w:rsidRPr="008C24A4">
        <w:rPr>
          <w:rFonts w:cstheme="minorHAnsi"/>
          <w:color w:val="auto"/>
          <w:sz w:val="18"/>
          <w:szCs w:val="22"/>
        </w:rPr>
        <w:t>.</w:t>
      </w:r>
      <w:proofErr w:type="spellEnd"/>
      <w:r w:rsidRPr="008C24A4">
        <w:rPr>
          <w:rFonts w:cstheme="minorHAnsi"/>
          <w:color w:val="auto"/>
          <w:sz w:val="18"/>
          <w:szCs w:val="22"/>
        </w:rPr>
        <w:t xml:space="preserve"> n. 81/2008, al cui rispetto ciascun Ente partecipante è vincolato</w:t>
      </w:r>
      <w:r w:rsidR="00E01C4F">
        <w:rPr>
          <w:rFonts w:cstheme="minorHAnsi"/>
          <w:color w:val="auto"/>
          <w:sz w:val="18"/>
          <w:szCs w:val="22"/>
        </w:rPr>
        <w:t>.</w:t>
      </w:r>
    </w:p>
    <w:p w14:paraId="74A1F59E" w14:textId="77777777" w:rsidR="00E01C4F" w:rsidRDefault="00E01C4F" w:rsidP="00E01C4F">
      <w:pPr>
        <w:widowControl w:val="0"/>
        <w:tabs>
          <w:tab w:val="left" w:pos="566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7C3D2FBA" w14:textId="77777777" w:rsidR="00E01C4F" w:rsidRDefault="00E01C4F" w:rsidP="00E01C4F">
      <w:pPr>
        <w:widowControl w:val="0"/>
        <w:tabs>
          <w:tab w:val="left" w:pos="566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4D05D518" w14:textId="77777777" w:rsidR="00537221" w:rsidRPr="00537221" w:rsidRDefault="00537221" w:rsidP="00537221">
      <w:pPr>
        <w:widowControl w:val="0"/>
        <w:tabs>
          <w:tab w:val="left" w:pos="566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  <w:r>
        <w:rPr>
          <w:rFonts w:cstheme="minorHAnsi"/>
          <w:color w:val="auto"/>
          <w:sz w:val="18"/>
          <w:szCs w:val="22"/>
        </w:rPr>
        <w:t xml:space="preserve">Inoltre, </w:t>
      </w:r>
      <w:r w:rsidRPr="00537221">
        <w:rPr>
          <w:rFonts w:cstheme="minorHAnsi"/>
          <w:color w:val="auto"/>
          <w:sz w:val="18"/>
          <w:szCs w:val="22"/>
        </w:rPr>
        <w:t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rilasciata;</w:t>
      </w:r>
    </w:p>
    <w:p w14:paraId="73CCE730" w14:textId="77777777" w:rsidR="00537221" w:rsidRPr="00537221" w:rsidRDefault="00537221" w:rsidP="00537221">
      <w:pPr>
        <w:widowControl w:val="0"/>
        <w:tabs>
          <w:tab w:val="left" w:pos="566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72191E15" w14:textId="16CE04BE" w:rsidR="00E01C4F" w:rsidRDefault="00537221" w:rsidP="00537221">
      <w:pPr>
        <w:widowControl w:val="0"/>
        <w:tabs>
          <w:tab w:val="left" w:pos="566"/>
        </w:tabs>
        <w:autoSpaceDE w:val="0"/>
        <w:autoSpaceDN w:val="0"/>
        <w:spacing w:before="0" w:after="0" w:line="242" w:lineRule="exact"/>
        <w:ind w:right="126"/>
        <w:jc w:val="center"/>
        <w:rPr>
          <w:rFonts w:cstheme="minorHAnsi"/>
          <w:color w:val="auto"/>
          <w:sz w:val="18"/>
          <w:szCs w:val="22"/>
        </w:rPr>
      </w:pPr>
      <w:r w:rsidRPr="00537221">
        <w:rPr>
          <w:rFonts w:cstheme="minorHAnsi"/>
          <w:color w:val="auto"/>
          <w:sz w:val="18"/>
          <w:szCs w:val="22"/>
        </w:rPr>
        <w:t>DICHIARA</w:t>
      </w:r>
    </w:p>
    <w:p w14:paraId="116C2A85" w14:textId="77777777" w:rsidR="00537221" w:rsidRDefault="00537221" w:rsidP="00537221">
      <w:pPr>
        <w:widowControl w:val="0"/>
        <w:tabs>
          <w:tab w:val="left" w:pos="566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6E852BA6" w14:textId="42278389" w:rsidR="00E01C4F" w:rsidRPr="00E01C4F" w:rsidRDefault="00537221" w:rsidP="00E01C4F">
      <w:pPr>
        <w:widowControl w:val="0"/>
        <w:tabs>
          <w:tab w:val="left" w:pos="566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b/>
          <w:bCs/>
          <w:color w:val="auto"/>
          <w:sz w:val="18"/>
          <w:szCs w:val="22"/>
        </w:rPr>
      </w:pPr>
      <w:r>
        <w:rPr>
          <w:rFonts w:cstheme="minorHAnsi"/>
          <w:b/>
          <w:bCs/>
          <w:color w:val="auto"/>
          <w:sz w:val="18"/>
          <w:szCs w:val="22"/>
        </w:rPr>
        <w:t xml:space="preserve">I SEGUENTI </w:t>
      </w:r>
      <w:r w:rsidR="00E01C4F" w:rsidRPr="00E01C4F">
        <w:rPr>
          <w:rFonts w:cstheme="minorHAnsi"/>
          <w:b/>
          <w:bCs/>
          <w:color w:val="auto"/>
          <w:sz w:val="18"/>
          <w:szCs w:val="22"/>
        </w:rPr>
        <w:t>REQUISITI SPECIFICI</w:t>
      </w:r>
    </w:p>
    <w:p w14:paraId="4DC480A6" w14:textId="77777777" w:rsidR="004A04C1" w:rsidRDefault="004A04C1" w:rsidP="004A04C1">
      <w:pPr>
        <w:widowControl w:val="0"/>
        <w:tabs>
          <w:tab w:val="left" w:pos="566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05CE1DFB" w14:textId="2C4AFA94" w:rsidR="004A04C1" w:rsidRDefault="004A04C1">
      <w:pPr>
        <w:pStyle w:val="Paragrafoelenco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0" w:after="0" w:line="242" w:lineRule="exact"/>
        <w:ind w:left="709" w:right="126"/>
        <w:jc w:val="both"/>
        <w:rPr>
          <w:rFonts w:cstheme="minorHAnsi"/>
          <w:color w:val="auto"/>
          <w:sz w:val="18"/>
          <w:szCs w:val="22"/>
        </w:rPr>
      </w:pPr>
      <w:r w:rsidRPr="004A04C1">
        <w:rPr>
          <w:rFonts w:cstheme="minorHAnsi"/>
          <w:color w:val="auto"/>
          <w:sz w:val="18"/>
          <w:szCs w:val="22"/>
        </w:rPr>
        <w:t>aver maturato esperienza almeno triennale di partecipazione a interventi progettuali di assistenza sanitaria e sociosanitaria a sostegno delle categorie in vulnerabilità socio-economica comprovata, mediante la descrizione della propria opera allegata alla domanda di partecipazione od ogni altro utile elemento di riscontro (ivi compresi eventuali certificazioni, riconoscimenti o altri elementi che attestino la qualificazione dell’ente);</w:t>
      </w:r>
    </w:p>
    <w:p w14:paraId="70B0EB44" w14:textId="38DE71AE" w:rsidR="001816AA" w:rsidRPr="001816AA" w:rsidRDefault="001816AA" w:rsidP="001816AA">
      <w:pPr>
        <w:numPr>
          <w:ilvl w:val="0"/>
          <w:numId w:val="8"/>
        </w:numPr>
        <w:suppressAutoHyphens/>
        <w:autoSpaceDN w:val="0"/>
        <w:spacing w:before="0" w:after="0" w:line="240" w:lineRule="auto"/>
        <w:ind w:right="328"/>
        <w:jc w:val="both"/>
        <w:rPr>
          <w:rFonts w:cstheme="minorHAnsi"/>
          <w:color w:val="auto"/>
          <w:sz w:val="18"/>
          <w:szCs w:val="22"/>
        </w:rPr>
      </w:pPr>
      <w:r>
        <w:rPr>
          <w:rFonts w:ascii="Tahoma" w:hAnsi="Tahoma" w:cs="Tahoma"/>
          <w:bCs/>
          <w:color w:val="000000"/>
          <w:sz w:val="20"/>
          <w:szCs w:val="20"/>
        </w:rPr>
        <w:lastRenderedPageBreak/>
        <w:t xml:space="preserve">- </w:t>
      </w:r>
      <w:r w:rsidRPr="001816AA">
        <w:rPr>
          <w:rFonts w:cstheme="minorHAnsi"/>
          <w:color w:val="auto"/>
          <w:sz w:val="18"/>
          <w:szCs w:val="22"/>
        </w:rPr>
        <w:t xml:space="preserve">di essere informato, </w:t>
      </w:r>
      <w:r w:rsidR="006443B2">
        <w:rPr>
          <w:rFonts w:cstheme="minorHAnsi"/>
          <w:color w:val="auto"/>
          <w:sz w:val="18"/>
          <w:szCs w:val="22"/>
        </w:rPr>
        <w:t xml:space="preserve">prestando conforme consenso, che </w:t>
      </w:r>
      <w:r w:rsidRPr="001816AA">
        <w:rPr>
          <w:rFonts w:cstheme="minorHAnsi"/>
          <w:color w:val="auto"/>
          <w:sz w:val="18"/>
          <w:szCs w:val="22"/>
        </w:rPr>
        <w:t>i dati personali raccolti nel presente modulo e nella documentazione allegata saranno trattati, anche con strumenti informatici, esclusivamente nell’ambito del procedimento per il quale la presente dichiarazione viene resa</w:t>
      </w:r>
      <w:r w:rsidR="006443B2">
        <w:rPr>
          <w:rFonts w:cstheme="minorHAnsi"/>
          <w:color w:val="auto"/>
          <w:sz w:val="18"/>
          <w:szCs w:val="22"/>
        </w:rPr>
        <w:t xml:space="preserve"> </w:t>
      </w:r>
      <w:r w:rsidR="006443B2" w:rsidRPr="001816AA">
        <w:rPr>
          <w:rFonts w:cstheme="minorHAnsi"/>
          <w:color w:val="auto"/>
          <w:sz w:val="18"/>
          <w:szCs w:val="22"/>
        </w:rPr>
        <w:t>ai sensi e per gli effetti di cui all’articolo 13 del decreto legislativo n. 196/2003</w:t>
      </w:r>
      <w:r w:rsidR="006443B2">
        <w:rPr>
          <w:rFonts w:cstheme="minorHAnsi"/>
          <w:color w:val="auto"/>
          <w:sz w:val="18"/>
          <w:szCs w:val="22"/>
        </w:rPr>
        <w:t xml:space="preserve"> </w:t>
      </w:r>
      <w:r w:rsidR="006443B2" w:rsidRPr="006443B2">
        <w:rPr>
          <w:rFonts w:cstheme="minorHAnsi"/>
          <w:color w:val="auto"/>
          <w:sz w:val="18"/>
          <w:szCs w:val="22"/>
        </w:rPr>
        <w:t xml:space="preserve">n. 196 </w:t>
      </w:r>
      <w:proofErr w:type="spellStart"/>
      <w:r w:rsidR="006443B2" w:rsidRPr="006443B2">
        <w:rPr>
          <w:rFonts w:cstheme="minorHAnsi"/>
          <w:color w:val="auto"/>
          <w:sz w:val="18"/>
          <w:szCs w:val="22"/>
        </w:rPr>
        <w:t>s.m.i.</w:t>
      </w:r>
      <w:proofErr w:type="spellEnd"/>
      <w:r w:rsidR="006443B2" w:rsidRPr="006443B2">
        <w:rPr>
          <w:rFonts w:cstheme="minorHAnsi"/>
          <w:color w:val="auto"/>
          <w:sz w:val="18"/>
          <w:szCs w:val="22"/>
        </w:rPr>
        <w:t xml:space="preserve"> e</w:t>
      </w:r>
      <w:r w:rsidR="006443B2">
        <w:rPr>
          <w:rFonts w:cstheme="minorHAnsi"/>
          <w:color w:val="auto"/>
          <w:sz w:val="18"/>
          <w:szCs w:val="22"/>
        </w:rPr>
        <w:t xml:space="preserve"> del</w:t>
      </w:r>
      <w:r w:rsidR="006443B2" w:rsidRPr="006443B2">
        <w:rPr>
          <w:rFonts w:cstheme="minorHAnsi"/>
          <w:color w:val="auto"/>
          <w:sz w:val="18"/>
          <w:szCs w:val="22"/>
        </w:rPr>
        <w:t xml:space="preserve"> Regolamento UE 2016/679</w:t>
      </w:r>
      <w:bookmarkStart w:id="1" w:name="_GoBack"/>
      <w:bookmarkEnd w:id="1"/>
      <w:r w:rsidRPr="001816AA">
        <w:rPr>
          <w:rFonts w:cstheme="minorHAnsi"/>
          <w:color w:val="auto"/>
          <w:sz w:val="18"/>
          <w:szCs w:val="22"/>
        </w:rPr>
        <w:t>.</w:t>
      </w:r>
    </w:p>
    <w:bookmarkEnd w:id="0"/>
    <w:p w14:paraId="4CF0D8D0" w14:textId="77777777" w:rsidR="008853AA" w:rsidRPr="00537221" w:rsidRDefault="008853AA" w:rsidP="00537221">
      <w:pPr>
        <w:pStyle w:val="Paragrafoelenco"/>
        <w:rPr>
          <w:rFonts w:cstheme="minorHAnsi"/>
          <w:color w:val="auto"/>
          <w:sz w:val="18"/>
          <w:szCs w:val="22"/>
        </w:rPr>
      </w:pPr>
    </w:p>
    <w:p w14:paraId="463BD543" w14:textId="77777777" w:rsidR="00537221" w:rsidRDefault="00537221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936"/>
        <w:gridCol w:w="1420"/>
        <w:gridCol w:w="1276"/>
        <w:gridCol w:w="873"/>
      </w:tblGrid>
      <w:tr w:rsidR="00E4095A" w14:paraId="24C25C72" w14:textId="77777777" w:rsidTr="00E4095A">
        <w:trPr>
          <w:trHeight w:val="575"/>
        </w:trPr>
        <w:tc>
          <w:tcPr>
            <w:tcW w:w="646" w:type="dxa"/>
            <w:shd w:val="clear" w:color="auto" w:fill="E4DEEB"/>
          </w:tcPr>
          <w:p w14:paraId="7C2CEA33" w14:textId="170EE08D" w:rsidR="00E4095A" w:rsidRDefault="00E4095A" w:rsidP="00E4095A">
            <w:pPr>
              <w:pStyle w:val="TableParagraph"/>
              <w:spacing w:line="256" w:lineRule="auto"/>
              <w:ind w:left="417" w:hanging="231"/>
              <w:jc w:val="center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pacing w:val="-2"/>
                <w:sz w:val="16"/>
              </w:rPr>
              <w:t>N.</w:t>
            </w:r>
          </w:p>
        </w:tc>
        <w:tc>
          <w:tcPr>
            <w:tcW w:w="4936" w:type="dxa"/>
            <w:shd w:val="clear" w:color="auto" w:fill="E4DEEB"/>
          </w:tcPr>
          <w:p w14:paraId="6221AA7A" w14:textId="77777777" w:rsidR="00E4095A" w:rsidRDefault="00E4095A" w:rsidP="00E4095A">
            <w:pPr>
              <w:pStyle w:val="TableParagraph"/>
              <w:spacing w:line="256" w:lineRule="auto"/>
              <w:ind w:left="143" w:right="204"/>
              <w:rPr>
                <w:rFonts w:ascii="Roboto" w:hAnsi="Roboto"/>
                <w:b/>
                <w:sz w:val="16"/>
              </w:rPr>
            </w:pPr>
            <w:r>
              <w:rPr>
                <w:rFonts w:ascii="Roboto" w:hAnsi="Roboto"/>
                <w:b/>
                <w:sz w:val="16"/>
              </w:rPr>
              <w:t>TITOLO</w:t>
            </w:r>
            <w:r>
              <w:rPr>
                <w:rFonts w:ascii="Roboto" w:hAnsi="Roboto"/>
                <w:b/>
                <w:spacing w:val="-10"/>
                <w:sz w:val="16"/>
              </w:rPr>
              <w:t xml:space="preserve"> </w:t>
            </w:r>
            <w:r>
              <w:rPr>
                <w:rFonts w:ascii="Roboto" w:hAnsi="Roboto"/>
                <w:b/>
                <w:sz w:val="16"/>
              </w:rPr>
              <w:t>INTERVENTO,</w:t>
            </w:r>
            <w:r>
              <w:rPr>
                <w:rFonts w:ascii="Roboto" w:hAnsi="Roboto"/>
                <w:b/>
                <w:spacing w:val="-10"/>
                <w:sz w:val="16"/>
              </w:rPr>
              <w:t xml:space="preserve"> </w:t>
            </w:r>
            <w:r>
              <w:rPr>
                <w:rFonts w:ascii="Roboto" w:hAnsi="Roboto"/>
                <w:b/>
                <w:sz w:val="16"/>
              </w:rPr>
              <w:t>TIPOLOGIA</w:t>
            </w:r>
            <w:r>
              <w:rPr>
                <w:rFonts w:ascii="Roboto" w:hAnsi="Roboto"/>
                <w:b/>
                <w:spacing w:val="-10"/>
                <w:sz w:val="16"/>
              </w:rPr>
              <w:t xml:space="preserve"> </w:t>
            </w:r>
            <w:r>
              <w:rPr>
                <w:rFonts w:ascii="Roboto" w:hAnsi="Roboto"/>
                <w:b/>
                <w:sz w:val="16"/>
              </w:rPr>
              <w:t>E</w:t>
            </w:r>
            <w:r>
              <w:rPr>
                <w:rFonts w:ascii="Roboto" w:hAnsi="Roboto"/>
                <w:b/>
                <w:spacing w:val="40"/>
                <w:sz w:val="16"/>
              </w:rPr>
              <w:t xml:space="preserve"> </w:t>
            </w:r>
            <w:r>
              <w:rPr>
                <w:rFonts w:ascii="Roboto" w:hAnsi="Roboto"/>
                <w:b/>
                <w:sz w:val="16"/>
              </w:rPr>
              <w:t>DESCRIZIONE ATTIVITÀ</w:t>
            </w:r>
          </w:p>
        </w:tc>
        <w:tc>
          <w:tcPr>
            <w:tcW w:w="2696" w:type="dxa"/>
            <w:gridSpan w:val="2"/>
            <w:shd w:val="clear" w:color="auto" w:fill="E4DEEB"/>
          </w:tcPr>
          <w:p w14:paraId="4095EAC1" w14:textId="77777777" w:rsidR="00E4095A" w:rsidRDefault="00E4095A" w:rsidP="00763C34">
            <w:pPr>
              <w:pStyle w:val="TableParagraph"/>
              <w:spacing w:before="107"/>
              <w:ind w:left="2"/>
              <w:jc w:val="center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pacing w:val="-2"/>
                <w:sz w:val="16"/>
              </w:rPr>
              <w:t>DURATA</w:t>
            </w:r>
          </w:p>
        </w:tc>
        <w:tc>
          <w:tcPr>
            <w:tcW w:w="873" w:type="dxa"/>
            <w:shd w:val="clear" w:color="auto" w:fill="E4DEEB"/>
          </w:tcPr>
          <w:p w14:paraId="525BBF2F" w14:textId="77777777" w:rsidR="00E4095A" w:rsidRDefault="00E4095A" w:rsidP="00763C34">
            <w:pPr>
              <w:pStyle w:val="TableParagraph"/>
              <w:spacing w:before="107"/>
              <w:ind w:left="145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N.</w:t>
            </w:r>
            <w:r>
              <w:rPr>
                <w:rFonts w:ascii="Roboto"/>
                <w:b/>
                <w:spacing w:val="-6"/>
                <w:sz w:val="16"/>
              </w:rPr>
              <w:t xml:space="preserve"> </w:t>
            </w:r>
            <w:r>
              <w:rPr>
                <w:rFonts w:ascii="Roboto"/>
                <w:b/>
                <w:spacing w:val="-4"/>
                <w:sz w:val="16"/>
              </w:rPr>
              <w:t>MESI</w:t>
            </w:r>
          </w:p>
        </w:tc>
      </w:tr>
      <w:tr w:rsidR="00E4095A" w14:paraId="62AF6331" w14:textId="77777777" w:rsidTr="00E4095A">
        <w:trPr>
          <w:trHeight w:val="734"/>
        </w:trPr>
        <w:tc>
          <w:tcPr>
            <w:tcW w:w="646" w:type="dxa"/>
          </w:tcPr>
          <w:p w14:paraId="4F614A3E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36" w:type="dxa"/>
          </w:tcPr>
          <w:p w14:paraId="626A1BA4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1BB34ABB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4846ADD7" w14:textId="77777777" w:rsidR="00E4095A" w:rsidRDefault="00E4095A" w:rsidP="00763C34">
            <w:pPr>
              <w:pStyle w:val="TableParagraph"/>
              <w:ind w:left="110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dal</w:t>
            </w:r>
            <w:r>
              <w:rPr>
                <w:rFonts w:ascii="Roboto"/>
                <w:b/>
                <w:spacing w:val="-4"/>
                <w:sz w:val="16"/>
              </w:rPr>
              <w:t xml:space="preserve"> </w:t>
            </w:r>
            <w:r>
              <w:rPr>
                <w:rFonts w:ascii="Roboto"/>
                <w:b/>
                <w:spacing w:val="-2"/>
                <w:sz w:val="16"/>
              </w:rPr>
              <w:t>___/___/____</w:t>
            </w:r>
          </w:p>
        </w:tc>
        <w:tc>
          <w:tcPr>
            <w:tcW w:w="1276" w:type="dxa"/>
          </w:tcPr>
          <w:p w14:paraId="5A87FD00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2E01D86B" w14:textId="77777777" w:rsidR="00E4095A" w:rsidRDefault="00E4095A" w:rsidP="00763C34">
            <w:pPr>
              <w:pStyle w:val="TableParagraph"/>
              <w:ind w:right="48"/>
              <w:jc w:val="center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al</w:t>
            </w:r>
            <w:r>
              <w:rPr>
                <w:rFonts w:ascii="Roboto"/>
                <w:b/>
                <w:spacing w:val="-3"/>
                <w:sz w:val="16"/>
              </w:rPr>
              <w:t xml:space="preserve"> </w:t>
            </w:r>
            <w:r>
              <w:rPr>
                <w:rFonts w:ascii="Roboto"/>
                <w:b/>
                <w:spacing w:val="-2"/>
                <w:sz w:val="16"/>
              </w:rPr>
              <w:t>___/___/____</w:t>
            </w:r>
          </w:p>
        </w:tc>
        <w:tc>
          <w:tcPr>
            <w:tcW w:w="873" w:type="dxa"/>
          </w:tcPr>
          <w:p w14:paraId="17D85E89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4095A" w14:paraId="2A20AEB2" w14:textId="77777777" w:rsidTr="00E4095A">
        <w:trPr>
          <w:trHeight w:val="734"/>
        </w:trPr>
        <w:tc>
          <w:tcPr>
            <w:tcW w:w="646" w:type="dxa"/>
          </w:tcPr>
          <w:p w14:paraId="7D7D3C31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36" w:type="dxa"/>
          </w:tcPr>
          <w:p w14:paraId="487B2B7F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38407F2E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1D5BCB99" w14:textId="77777777" w:rsidR="00E4095A" w:rsidRDefault="00E4095A" w:rsidP="00763C34">
            <w:pPr>
              <w:pStyle w:val="TableParagraph"/>
              <w:ind w:left="110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dal</w:t>
            </w:r>
            <w:r>
              <w:rPr>
                <w:rFonts w:ascii="Roboto"/>
                <w:b/>
                <w:spacing w:val="-4"/>
                <w:sz w:val="16"/>
              </w:rPr>
              <w:t xml:space="preserve"> </w:t>
            </w:r>
            <w:r>
              <w:rPr>
                <w:rFonts w:ascii="Roboto"/>
                <w:b/>
                <w:spacing w:val="-2"/>
                <w:sz w:val="16"/>
              </w:rPr>
              <w:t>___/___/____</w:t>
            </w:r>
          </w:p>
        </w:tc>
        <w:tc>
          <w:tcPr>
            <w:tcW w:w="1276" w:type="dxa"/>
          </w:tcPr>
          <w:p w14:paraId="659E75C9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0B198B9F" w14:textId="77777777" w:rsidR="00E4095A" w:rsidRDefault="00E4095A" w:rsidP="00763C34">
            <w:pPr>
              <w:pStyle w:val="TableParagraph"/>
              <w:ind w:right="48"/>
              <w:jc w:val="center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al</w:t>
            </w:r>
            <w:r>
              <w:rPr>
                <w:rFonts w:ascii="Roboto"/>
                <w:b/>
                <w:spacing w:val="-3"/>
                <w:sz w:val="16"/>
              </w:rPr>
              <w:t xml:space="preserve"> </w:t>
            </w:r>
            <w:r>
              <w:rPr>
                <w:rFonts w:ascii="Roboto"/>
                <w:b/>
                <w:spacing w:val="-2"/>
                <w:sz w:val="16"/>
              </w:rPr>
              <w:t>___/___/____</w:t>
            </w:r>
          </w:p>
        </w:tc>
        <w:tc>
          <w:tcPr>
            <w:tcW w:w="873" w:type="dxa"/>
          </w:tcPr>
          <w:p w14:paraId="6E0DFFF1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4095A" w14:paraId="180ADA60" w14:textId="77777777" w:rsidTr="00E4095A">
        <w:trPr>
          <w:trHeight w:val="733"/>
        </w:trPr>
        <w:tc>
          <w:tcPr>
            <w:tcW w:w="646" w:type="dxa"/>
          </w:tcPr>
          <w:p w14:paraId="42DABD1A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36" w:type="dxa"/>
          </w:tcPr>
          <w:p w14:paraId="5C957180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6C301A48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0C6D33BF" w14:textId="77777777" w:rsidR="00E4095A" w:rsidRDefault="00E4095A" w:rsidP="00763C34">
            <w:pPr>
              <w:pStyle w:val="TableParagraph"/>
              <w:ind w:left="110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dal</w:t>
            </w:r>
            <w:r>
              <w:rPr>
                <w:rFonts w:ascii="Roboto"/>
                <w:b/>
                <w:spacing w:val="-4"/>
                <w:sz w:val="16"/>
              </w:rPr>
              <w:t xml:space="preserve"> </w:t>
            </w:r>
            <w:r>
              <w:rPr>
                <w:rFonts w:ascii="Roboto"/>
                <w:b/>
                <w:spacing w:val="-2"/>
                <w:sz w:val="16"/>
              </w:rPr>
              <w:t>___/___/____</w:t>
            </w:r>
          </w:p>
        </w:tc>
        <w:tc>
          <w:tcPr>
            <w:tcW w:w="1276" w:type="dxa"/>
          </w:tcPr>
          <w:p w14:paraId="5466D5F7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082B4BB0" w14:textId="77777777" w:rsidR="00E4095A" w:rsidRDefault="00E4095A" w:rsidP="00763C34">
            <w:pPr>
              <w:pStyle w:val="TableParagraph"/>
              <w:ind w:right="48"/>
              <w:jc w:val="center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al</w:t>
            </w:r>
            <w:r>
              <w:rPr>
                <w:rFonts w:ascii="Roboto"/>
                <w:b/>
                <w:spacing w:val="-3"/>
                <w:sz w:val="16"/>
              </w:rPr>
              <w:t xml:space="preserve"> </w:t>
            </w:r>
            <w:r>
              <w:rPr>
                <w:rFonts w:ascii="Roboto"/>
                <w:b/>
                <w:spacing w:val="-2"/>
                <w:sz w:val="16"/>
              </w:rPr>
              <w:t>___/___/____</w:t>
            </w:r>
          </w:p>
        </w:tc>
        <w:tc>
          <w:tcPr>
            <w:tcW w:w="873" w:type="dxa"/>
          </w:tcPr>
          <w:p w14:paraId="00034215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4095A" w14:paraId="51174331" w14:textId="77777777" w:rsidTr="00763C34">
        <w:trPr>
          <w:trHeight w:val="733"/>
        </w:trPr>
        <w:tc>
          <w:tcPr>
            <w:tcW w:w="646" w:type="dxa"/>
          </w:tcPr>
          <w:p w14:paraId="036ABE4F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36" w:type="dxa"/>
          </w:tcPr>
          <w:p w14:paraId="31139B1E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58328D23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265D5D3F" w14:textId="77777777" w:rsidR="00E4095A" w:rsidRDefault="00E4095A" w:rsidP="00763C34">
            <w:pPr>
              <w:pStyle w:val="TableParagraph"/>
              <w:ind w:left="110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dal</w:t>
            </w:r>
            <w:r>
              <w:rPr>
                <w:rFonts w:ascii="Roboto"/>
                <w:b/>
                <w:spacing w:val="-4"/>
                <w:sz w:val="16"/>
              </w:rPr>
              <w:t xml:space="preserve"> </w:t>
            </w:r>
            <w:r>
              <w:rPr>
                <w:rFonts w:ascii="Roboto"/>
                <w:b/>
                <w:spacing w:val="-2"/>
                <w:sz w:val="16"/>
              </w:rPr>
              <w:t>___/___/____</w:t>
            </w:r>
          </w:p>
        </w:tc>
        <w:tc>
          <w:tcPr>
            <w:tcW w:w="1276" w:type="dxa"/>
          </w:tcPr>
          <w:p w14:paraId="66CEF215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2C29F250" w14:textId="77777777" w:rsidR="00E4095A" w:rsidRDefault="00E4095A" w:rsidP="00763C34">
            <w:pPr>
              <w:pStyle w:val="TableParagraph"/>
              <w:ind w:right="48"/>
              <w:jc w:val="center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al</w:t>
            </w:r>
            <w:r>
              <w:rPr>
                <w:rFonts w:ascii="Roboto"/>
                <w:b/>
                <w:spacing w:val="-3"/>
                <w:sz w:val="16"/>
              </w:rPr>
              <w:t xml:space="preserve"> </w:t>
            </w:r>
            <w:r>
              <w:rPr>
                <w:rFonts w:ascii="Roboto"/>
                <w:b/>
                <w:spacing w:val="-2"/>
                <w:sz w:val="16"/>
              </w:rPr>
              <w:t>___/___/____</w:t>
            </w:r>
          </w:p>
        </w:tc>
        <w:tc>
          <w:tcPr>
            <w:tcW w:w="873" w:type="dxa"/>
          </w:tcPr>
          <w:p w14:paraId="6041A301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4095A" w14:paraId="349C43A7" w14:textId="77777777" w:rsidTr="00E4095A">
        <w:trPr>
          <w:trHeight w:val="734"/>
        </w:trPr>
        <w:tc>
          <w:tcPr>
            <w:tcW w:w="646" w:type="dxa"/>
          </w:tcPr>
          <w:p w14:paraId="736857EF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36" w:type="dxa"/>
          </w:tcPr>
          <w:p w14:paraId="0502694C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488E2F0C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11AFC02B" w14:textId="77777777" w:rsidR="00E4095A" w:rsidRDefault="00E4095A" w:rsidP="00763C34">
            <w:pPr>
              <w:pStyle w:val="TableParagraph"/>
              <w:ind w:left="110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dal</w:t>
            </w:r>
            <w:r>
              <w:rPr>
                <w:rFonts w:ascii="Roboto"/>
                <w:b/>
                <w:spacing w:val="-4"/>
                <w:sz w:val="16"/>
              </w:rPr>
              <w:t xml:space="preserve"> </w:t>
            </w:r>
            <w:r>
              <w:rPr>
                <w:rFonts w:ascii="Roboto"/>
                <w:b/>
                <w:spacing w:val="-2"/>
                <w:sz w:val="16"/>
              </w:rPr>
              <w:t>___/___/____</w:t>
            </w:r>
          </w:p>
        </w:tc>
        <w:tc>
          <w:tcPr>
            <w:tcW w:w="1276" w:type="dxa"/>
          </w:tcPr>
          <w:p w14:paraId="1E6BFF2D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302914C0" w14:textId="77777777" w:rsidR="00E4095A" w:rsidRDefault="00E4095A" w:rsidP="00763C34">
            <w:pPr>
              <w:pStyle w:val="TableParagraph"/>
              <w:ind w:right="48"/>
              <w:jc w:val="center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al</w:t>
            </w:r>
            <w:r>
              <w:rPr>
                <w:rFonts w:ascii="Roboto"/>
                <w:b/>
                <w:spacing w:val="-3"/>
                <w:sz w:val="16"/>
              </w:rPr>
              <w:t xml:space="preserve"> </w:t>
            </w:r>
            <w:r>
              <w:rPr>
                <w:rFonts w:ascii="Roboto"/>
                <w:b/>
                <w:spacing w:val="-2"/>
                <w:sz w:val="16"/>
              </w:rPr>
              <w:t>___/___/____</w:t>
            </w:r>
          </w:p>
        </w:tc>
        <w:tc>
          <w:tcPr>
            <w:tcW w:w="873" w:type="dxa"/>
          </w:tcPr>
          <w:p w14:paraId="330DD474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4095A" w14:paraId="3B4BC0B2" w14:textId="77777777" w:rsidTr="00763C34">
        <w:trPr>
          <w:trHeight w:val="738"/>
        </w:trPr>
        <w:tc>
          <w:tcPr>
            <w:tcW w:w="8278" w:type="dxa"/>
            <w:gridSpan w:val="4"/>
          </w:tcPr>
          <w:p w14:paraId="69DC2B84" w14:textId="77777777" w:rsidR="00E4095A" w:rsidRDefault="00E4095A" w:rsidP="00763C34">
            <w:pPr>
              <w:pStyle w:val="TableParagraph"/>
              <w:spacing w:before="178"/>
              <w:rPr>
                <w:rFonts w:ascii="Roboto"/>
                <w:sz w:val="16"/>
              </w:rPr>
            </w:pPr>
          </w:p>
          <w:p w14:paraId="3E7E5C97" w14:textId="77777777" w:rsidR="00E4095A" w:rsidRDefault="00E4095A" w:rsidP="00763C34">
            <w:pPr>
              <w:pStyle w:val="TableParagraph"/>
              <w:ind w:right="98"/>
              <w:jc w:val="right"/>
              <w:rPr>
                <w:rFonts w:ascii="Roboto"/>
                <w:b/>
                <w:sz w:val="16"/>
              </w:rPr>
            </w:pPr>
            <w:r>
              <w:rPr>
                <w:rFonts w:ascii="Roboto"/>
                <w:b/>
                <w:sz w:val="16"/>
              </w:rPr>
              <w:t>TOTALE</w:t>
            </w:r>
            <w:r>
              <w:rPr>
                <w:rFonts w:ascii="Roboto"/>
                <w:b/>
                <w:spacing w:val="-6"/>
                <w:sz w:val="16"/>
              </w:rPr>
              <w:t xml:space="preserve"> </w:t>
            </w:r>
            <w:r>
              <w:rPr>
                <w:rFonts w:ascii="Roboto"/>
                <w:b/>
                <w:sz w:val="16"/>
              </w:rPr>
              <w:t>N.</w:t>
            </w:r>
            <w:r>
              <w:rPr>
                <w:rFonts w:ascii="Roboto"/>
                <w:b/>
                <w:spacing w:val="-5"/>
                <w:sz w:val="16"/>
              </w:rPr>
              <w:t xml:space="preserve"> </w:t>
            </w:r>
            <w:r>
              <w:rPr>
                <w:rFonts w:ascii="Roboto"/>
                <w:b/>
                <w:spacing w:val="-4"/>
                <w:sz w:val="16"/>
              </w:rPr>
              <w:t>MESI</w:t>
            </w:r>
          </w:p>
        </w:tc>
        <w:tc>
          <w:tcPr>
            <w:tcW w:w="873" w:type="dxa"/>
          </w:tcPr>
          <w:p w14:paraId="10B2ED71" w14:textId="77777777" w:rsidR="00E4095A" w:rsidRDefault="00E4095A" w:rsidP="00763C3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3AF4031" w14:textId="77777777" w:rsidR="00537221" w:rsidRDefault="00537221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260BBA0F" w14:textId="77777777" w:rsidR="00AF4F3E" w:rsidRDefault="00AF4F3E" w:rsidP="00537221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7E03BD39" w14:textId="77777777" w:rsidR="00AF4F3E" w:rsidRPr="00AF4F3E" w:rsidRDefault="00AF4F3E" w:rsidP="00AF4F3E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b/>
          <w:bCs/>
          <w:color w:val="auto"/>
          <w:sz w:val="18"/>
          <w:szCs w:val="22"/>
        </w:rPr>
      </w:pPr>
      <w:r w:rsidRPr="00AF4F3E">
        <w:rPr>
          <w:rFonts w:cstheme="minorHAnsi"/>
          <w:b/>
          <w:bCs/>
          <w:color w:val="auto"/>
          <w:sz w:val="18"/>
          <w:szCs w:val="22"/>
        </w:rPr>
        <w:t>SI IMPEGNA:</w:t>
      </w:r>
    </w:p>
    <w:p w14:paraId="707F40B8" w14:textId="7245C7F8" w:rsidR="00AF4F3E" w:rsidRPr="00AF4F3E" w:rsidRDefault="00AF4F3E">
      <w:pPr>
        <w:pStyle w:val="Paragrafoelenco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  <w:r w:rsidRPr="00AF4F3E">
        <w:rPr>
          <w:rFonts w:cstheme="minorHAnsi"/>
          <w:color w:val="auto"/>
          <w:sz w:val="18"/>
          <w:szCs w:val="22"/>
        </w:rPr>
        <w:t xml:space="preserve">a comunicare tempestivamente ogni variazione relativa a tutto quanto qui dichiarato </w:t>
      </w:r>
      <w:proofErr w:type="gramStart"/>
      <w:r w:rsidRPr="00AF4F3E">
        <w:rPr>
          <w:rFonts w:cstheme="minorHAnsi"/>
          <w:color w:val="auto"/>
          <w:sz w:val="18"/>
          <w:szCs w:val="22"/>
        </w:rPr>
        <w:t>e</w:t>
      </w:r>
      <w:proofErr w:type="gramEnd"/>
      <w:r w:rsidRPr="00AF4F3E">
        <w:rPr>
          <w:rFonts w:cstheme="minorHAnsi"/>
          <w:color w:val="auto"/>
          <w:sz w:val="18"/>
          <w:szCs w:val="22"/>
        </w:rPr>
        <w:t xml:space="preserve"> alla titolarità, alla denominazione o ragione sociale, alla rappresentanza, all'indirizzo della sede ed ogni altra variazione rilevante dei dati e/o requisiti richiesti per la partecipazione in ATS alla presente procedura;</w:t>
      </w:r>
    </w:p>
    <w:p w14:paraId="469992E4" w14:textId="77777777" w:rsidR="00AF4F3E" w:rsidRDefault="00AF4F3E" w:rsidP="00AF4F3E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5CE2CD5A" w14:textId="42D9972D" w:rsidR="00AF4F3E" w:rsidRPr="00AF4F3E" w:rsidRDefault="00AF4F3E">
      <w:pPr>
        <w:pStyle w:val="Paragrafoelenco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  <w:r w:rsidRPr="00AF4F3E">
        <w:rPr>
          <w:rFonts w:cstheme="minorHAnsi"/>
          <w:color w:val="auto"/>
          <w:sz w:val="18"/>
          <w:szCs w:val="22"/>
        </w:rPr>
        <w:t>a conservare i requisiti su espressi per tutto il periodo di realizzazione dell’attività di progetto e che le attività previste dal progetto sono coerenti con le finalità statutarie dell’Ente rappresentato;</w:t>
      </w:r>
    </w:p>
    <w:p w14:paraId="0F316407" w14:textId="77777777" w:rsidR="00AF4F3E" w:rsidRDefault="00AF4F3E" w:rsidP="00AF4F3E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03ECCEF0" w14:textId="7476DE0C" w:rsidR="00AF4F3E" w:rsidRPr="00AF4F3E" w:rsidRDefault="00AF4F3E" w:rsidP="00AF4F3E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b/>
          <w:bCs/>
          <w:color w:val="auto"/>
          <w:sz w:val="18"/>
          <w:szCs w:val="22"/>
        </w:rPr>
      </w:pPr>
      <w:r w:rsidRPr="00AF4F3E">
        <w:rPr>
          <w:rFonts w:cstheme="minorHAnsi"/>
          <w:b/>
          <w:bCs/>
          <w:color w:val="auto"/>
          <w:sz w:val="18"/>
          <w:szCs w:val="22"/>
        </w:rPr>
        <w:t>ALLEGA</w:t>
      </w:r>
    </w:p>
    <w:p w14:paraId="3D987751" w14:textId="7FA7C214" w:rsidR="00AF4F3E" w:rsidRDefault="00AF4F3E">
      <w:pPr>
        <w:pStyle w:val="Paragrafoelenco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  <w:r w:rsidRPr="00AF4F3E">
        <w:rPr>
          <w:rFonts w:cstheme="minorHAnsi"/>
          <w:color w:val="auto"/>
          <w:sz w:val="18"/>
          <w:szCs w:val="22"/>
        </w:rPr>
        <w:t>Documento di identità in corso di validità del legale rappresentante l’Ente</w:t>
      </w:r>
      <w:r>
        <w:rPr>
          <w:rFonts w:cstheme="minorHAnsi"/>
          <w:color w:val="auto"/>
          <w:sz w:val="18"/>
          <w:szCs w:val="22"/>
        </w:rPr>
        <w:t>.</w:t>
      </w:r>
    </w:p>
    <w:p w14:paraId="68F1A803" w14:textId="5184B675" w:rsidR="00E0229E" w:rsidRPr="00AF4F3E" w:rsidRDefault="00E0229E">
      <w:pPr>
        <w:pStyle w:val="Paragrafoelenco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  <w:r w:rsidRPr="00E0229E">
        <w:rPr>
          <w:rFonts w:cstheme="minorHAnsi"/>
          <w:color w:val="auto"/>
          <w:sz w:val="18"/>
          <w:szCs w:val="22"/>
        </w:rPr>
        <w:t>Statuto del soggetto proponente e convenzione tra Ente e Pubblica Amministrazione</w:t>
      </w:r>
      <w:r>
        <w:rPr>
          <w:rFonts w:cstheme="minorHAnsi"/>
          <w:color w:val="auto"/>
          <w:sz w:val="18"/>
          <w:szCs w:val="22"/>
        </w:rPr>
        <w:t>.</w:t>
      </w:r>
    </w:p>
    <w:p w14:paraId="0C556BE8" w14:textId="77777777" w:rsidR="00AF4F3E" w:rsidRDefault="00AF4F3E" w:rsidP="00AF4F3E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27AECBAA" w14:textId="77777777" w:rsidR="00676A36" w:rsidRDefault="00676A36" w:rsidP="00AF4F3E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p w14:paraId="4E1A304F" w14:textId="77777777" w:rsidR="00676A36" w:rsidRDefault="00676A36" w:rsidP="00AF4F3E">
      <w:pPr>
        <w:widowControl w:val="0"/>
        <w:tabs>
          <w:tab w:val="left" w:pos="709"/>
        </w:tabs>
        <w:autoSpaceDE w:val="0"/>
        <w:autoSpaceDN w:val="0"/>
        <w:spacing w:before="0" w:after="0" w:line="242" w:lineRule="exact"/>
        <w:ind w:right="126"/>
        <w:jc w:val="both"/>
        <w:rPr>
          <w:rFonts w:cstheme="minorHAnsi"/>
          <w:color w:val="auto"/>
          <w:sz w:val="18"/>
          <w:szCs w:val="22"/>
        </w:rPr>
      </w:pPr>
    </w:p>
    <w:sectPr w:rsidR="00676A36" w:rsidSect="00144D85">
      <w:headerReference w:type="default" r:id="rId12"/>
      <w:footerReference w:type="first" r:id="rId13"/>
      <w:pgSz w:w="11906" w:h="16838" w:code="9"/>
      <w:pgMar w:top="720" w:right="851" w:bottom="720" w:left="851" w:header="646" w:footer="4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BF893" w14:textId="77777777" w:rsidR="00070EFE" w:rsidRDefault="00070EFE" w:rsidP="005A20E2">
      <w:pPr>
        <w:spacing w:after="0"/>
      </w:pPr>
      <w:r>
        <w:separator/>
      </w:r>
    </w:p>
    <w:p w14:paraId="05CBED42" w14:textId="77777777" w:rsidR="00070EFE" w:rsidRDefault="00070EFE"/>
    <w:p w14:paraId="7B59A5E2" w14:textId="77777777" w:rsidR="00070EFE" w:rsidRDefault="00070EFE" w:rsidP="009B4773"/>
    <w:p w14:paraId="393DD60C" w14:textId="77777777" w:rsidR="00070EFE" w:rsidRDefault="00070EFE" w:rsidP="00513832"/>
  </w:endnote>
  <w:endnote w:type="continuationSeparator" w:id="0">
    <w:p w14:paraId="5F5F0125" w14:textId="77777777" w:rsidR="00070EFE" w:rsidRDefault="00070EFE" w:rsidP="005A20E2">
      <w:pPr>
        <w:spacing w:after="0"/>
      </w:pPr>
      <w:r>
        <w:continuationSeparator/>
      </w:r>
    </w:p>
    <w:p w14:paraId="5ABBD443" w14:textId="77777777" w:rsidR="00070EFE" w:rsidRDefault="00070EFE"/>
    <w:p w14:paraId="72CAF6C9" w14:textId="77777777" w:rsidR="00070EFE" w:rsidRDefault="00070EFE" w:rsidP="009B4773"/>
    <w:p w14:paraId="6F6A8529" w14:textId="77777777" w:rsidR="00070EFE" w:rsidRDefault="00070EFE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4D9DB" w14:textId="77777777" w:rsidR="00A74372" w:rsidRDefault="00A74372" w:rsidP="005854DB">
    <w:pPr>
      <w:pStyle w:val="Pidipagina"/>
    </w:pPr>
  </w:p>
  <w:p w14:paraId="5D366A24" w14:textId="299224D7" w:rsidR="00A74372" w:rsidRPr="00F8411A" w:rsidRDefault="00A74372" w:rsidP="005854DB">
    <w:pPr>
      <w:pStyle w:val="Pidipagina"/>
    </w:pPr>
    <w:r w:rsidRPr="00F8411A">
      <w:rPr>
        <w:lang w:bidi="it-IT"/>
      </w:rPr>
      <w:tab/>
    </w:r>
    <w:r w:rsidRPr="00F8411A">
      <w:rPr>
        <w:lang w:bidi="it-IT"/>
      </w:rPr>
      <w:fldChar w:fldCharType="begin"/>
    </w:r>
    <w:r w:rsidRPr="00F8411A">
      <w:rPr>
        <w:lang w:bidi="it-IT"/>
      </w:rPr>
      <w:instrText xml:space="preserve"> PAGE   \* MERGEFORMAT </w:instrText>
    </w:r>
    <w:r w:rsidRPr="00F8411A">
      <w:rPr>
        <w:lang w:bidi="it-IT"/>
      </w:rPr>
      <w:fldChar w:fldCharType="separate"/>
    </w:r>
    <w:r w:rsidR="001816AA">
      <w:rPr>
        <w:noProof/>
        <w:lang w:bidi="it-IT"/>
      </w:rPr>
      <w:t>0</w:t>
    </w:r>
    <w:r w:rsidRPr="00F8411A">
      <w:rPr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F1A95" w14:textId="77777777" w:rsidR="00070EFE" w:rsidRDefault="00070EFE" w:rsidP="005A20E2">
      <w:pPr>
        <w:spacing w:after="0"/>
      </w:pPr>
      <w:r>
        <w:separator/>
      </w:r>
    </w:p>
    <w:p w14:paraId="3BCBB2DA" w14:textId="77777777" w:rsidR="00070EFE" w:rsidRDefault="00070EFE"/>
    <w:p w14:paraId="10991E2E" w14:textId="77777777" w:rsidR="00070EFE" w:rsidRDefault="00070EFE" w:rsidP="009B4773"/>
    <w:p w14:paraId="5D277B0A" w14:textId="77777777" w:rsidR="00070EFE" w:rsidRDefault="00070EFE" w:rsidP="00513832"/>
  </w:footnote>
  <w:footnote w:type="continuationSeparator" w:id="0">
    <w:p w14:paraId="2042B128" w14:textId="77777777" w:rsidR="00070EFE" w:rsidRDefault="00070EFE" w:rsidP="005A20E2">
      <w:pPr>
        <w:spacing w:after="0"/>
      </w:pPr>
      <w:r>
        <w:continuationSeparator/>
      </w:r>
    </w:p>
    <w:p w14:paraId="39930A06" w14:textId="77777777" w:rsidR="00070EFE" w:rsidRDefault="00070EFE"/>
    <w:p w14:paraId="58F44E63" w14:textId="77777777" w:rsidR="00070EFE" w:rsidRDefault="00070EFE" w:rsidP="009B4773"/>
    <w:p w14:paraId="2F700D5F" w14:textId="77777777" w:rsidR="00070EFE" w:rsidRDefault="00070EFE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F5E46" w14:textId="54F45803" w:rsidR="00A74372" w:rsidRPr="002E6D69" w:rsidRDefault="008B3662" w:rsidP="008B3662">
    <w:pPr>
      <w:pStyle w:val="Intestazione"/>
      <w:ind w:firstLine="7230"/>
      <w:rPr>
        <w:noProof/>
      </w:rPr>
    </w:pPr>
    <w:r>
      <w:rPr>
        <w:b w:val="0"/>
        <w:noProof/>
        <w:lang w:eastAsia="it-IT"/>
      </w:rPr>
      <w:drawing>
        <wp:anchor distT="0" distB="0" distL="114300" distR="114300" simplePos="0" relativeHeight="251697152" behindDoc="0" locked="0" layoutInCell="1" allowOverlap="1" wp14:anchorId="504948E5" wp14:editId="4B4FB765">
          <wp:simplePos x="0" y="0"/>
          <wp:positionH relativeFrom="column">
            <wp:posOffset>635</wp:posOffset>
          </wp:positionH>
          <wp:positionV relativeFrom="paragraph">
            <wp:posOffset>-77775</wp:posOffset>
          </wp:positionV>
          <wp:extent cx="1561465" cy="391795"/>
          <wp:effectExtent l="0" t="0" r="0" b="8255"/>
          <wp:wrapNone/>
          <wp:docPr id="21" name="Immagine 8" descr="logo_ARES_Sardegna_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_ARES_Sardegna_2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39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noProof/>
          <w:color w:val="auto"/>
        </w:rPr>
        <w:alias w:val="Titolo"/>
        <w:tag w:val=""/>
        <w:id w:val="591438223"/>
        <w:placeholder>
          <w:docPart w:val="2DB9E665F75542868674B99ACAD4039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C60E92">
          <w:rPr>
            <w:noProof/>
            <w:color w:val="auto"/>
          </w:rPr>
          <w:t>Allegato A</w:t>
        </w:r>
      </w:sdtContent>
    </w:sdt>
  </w:p>
  <w:p w14:paraId="15C0801E" w14:textId="50776131" w:rsidR="00A74372" w:rsidRPr="002E6D69" w:rsidRDefault="00A74372" w:rsidP="002E6D69">
    <w:pPr>
      <w:pStyle w:val="Intestazione1"/>
      <w:rPr>
        <w:noProof/>
      </w:rPr>
    </w:pPr>
    <w:r w:rsidRPr="002E6D69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05166160" wp14:editId="0972D50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Casella di testo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rgbClr val="E8E3E0">
                          <a:alpha val="49804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E024C" w14:textId="1510B303" w:rsidR="00A74372" w:rsidRDefault="00A74372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16616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0" type="#_x0000_t202" style="position:absolute;margin-left:0;margin-top:0;width:11in;height:90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" fillcolor="#e8e3e0" stroked="f">
              <v:fill opacity="32639f"/>
              <v:textbox inset="20mm,8mm">
                <w:txbxContent>
                  <w:p w14:paraId="42BE024C" w14:textId="1510B303" w:rsidR="00A74372" w:rsidRDefault="00A74372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Puntoelenco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Puntoelencografico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Puntoelencografico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A1E077D2"/>
    <w:lvl w:ilvl="0" w:tplc="3060231A">
      <w:start w:val="1"/>
      <w:numFmt w:val="bullet"/>
      <w:pStyle w:val="Puntoelenco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16DE"/>
    <w:multiLevelType w:val="multilevel"/>
    <w:tmpl w:val="DCA0641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5" w15:restartNumberingAfterBreak="0">
    <w:nsid w:val="1A277AFC"/>
    <w:multiLevelType w:val="hybridMultilevel"/>
    <w:tmpl w:val="251E707C"/>
    <w:lvl w:ilvl="0" w:tplc="C7BC33B2">
      <w:start w:val="1"/>
      <w:numFmt w:val="bullet"/>
      <w:pStyle w:val="Puntoelencografico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48EF"/>
    <w:multiLevelType w:val="hybridMultilevel"/>
    <w:tmpl w:val="A92A2166"/>
    <w:lvl w:ilvl="0" w:tplc="A4583C36">
      <w:start w:val="1"/>
      <w:numFmt w:val="bullet"/>
      <w:pStyle w:val="Puntoelencografico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F4E3D"/>
    <w:multiLevelType w:val="hybridMultilevel"/>
    <w:tmpl w:val="0DDE564C"/>
    <w:lvl w:ilvl="0" w:tplc="BB88CAC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944F6"/>
    <w:multiLevelType w:val="hybridMultilevel"/>
    <w:tmpl w:val="B82273A0"/>
    <w:lvl w:ilvl="0" w:tplc="216E02A6">
      <w:numFmt w:val="bullet"/>
      <w:lvlText w:val="□"/>
      <w:lvlJc w:val="left"/>
      <w:pPr>
        <w:ind w:left="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C1828"/>
    <w:multiLevelType w:val="multilevel"/>
    <w:tmpl w:val="00E80A22"/>
    <w:lvl w:ilvl="0">
      <w:start w:val="1"/>
      <w:numFmt w:val="decimal"/>
      <w:pStyle w:val="Numeroelenco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Numeroelenco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03301"/>
    <w:multiLevelType w:val="hybridMultilevel"/>
    <w:tmpl w:val="D056329A"/>
    <w:lvl w:ilvl="0" w:tplc="216E02A6">
      <w:numFmt w:val="bullet"/>
      <w:lvlText w:val="□"/>
      <w:lvlJc w:val="left"/>
      <w:pPr>
        <w:ind w:left="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9E"/>
    <w:rsid w:val="000007FD"/>
    <w:rsid w:val="0000092E"/>
    <w:rsid w:val="00003469"/>
    <w:rsid w:val="00012A83"/>
    <w:rsid w:val="00017C3C"/>
    <w:rsid w:val="00021F2E"/>
    <w:rsid w:val="000221E1"/>
    <w:rsid w:val="000257A3"/>
    <w:rsid w:val="00026EAE"/>
    <w:rsid w:val="0003123C"/>
    <w:rsid w:val="00032A10"/>
    <w:rsid w:val="00032ECB"/>
    <w:rsid w:val="0003318E"/>
    <w:rsid w:val="0004234E"/>
    <w:rsid w:val="00043FFE"/>
    <w:rsid w:val="00044074"/>
    <w:rsid w:val="0004430C"/>
    <w:rsid w:val="00054996"/>
    <w:rsid w:val="00057CD4"/>
    <w:rsid w:val="00060DCA"/>
    <w:rsid w:val="00066DE2"/>
    <w:rsid w:val="00070EFE"/>
    <w:rsid w:val="00077931"/>
    <w:rsid w:val="0008028B"/>
    <w:rsid w:val="00083AA4"/>
    <w:rsid w:val="00084E91"/>
    <w:rsid w:val="000900B6"/>
    <w:rsid w:val="00090DCB"/>
    <w:rsid w:val="00092265"/>
    <w:rsid w:val="000940DC"/>
    <w:rsid w:val="000A0414"/>
    <w:rsid w:val="000A4043"/>
    <w:rsid w:val="000A649E"/>
    <w:rsid w:val="000A7626"/>
    <w:rsid w:val="000A7EEB"/>
    <w:rsid w:val="000B43C4"/>
    <w:rsid w:val="000B469A"/>
    <w:rsid w:val="000B5DA2"/>
    <w:rsid w:val="000C15B4"/>
    <w:rsid w:val="000C1C28"/>
    <w:rsid w:val="000C5872"/>
    <w:rsid w:val="000D21ED"/>
    <w:rsid w:val="000D7259"/>
    <w:rsid w:val="000E0979"/>
    <w:rsid w:val="000E1544"/>
    <w:rsid w:val="000E26AD"/>
    <w:rsid w:val="000E5DBA"/>
    <w:rsid w:val="000F5ED0"/>
    <w:rsid w:val="00105722"/>
    <w:rsid w:val="00114389"/>
    <w:rsid w:val="001153A6"/>
    <w:rsid w:val="001155CE"/>
    <w:rsid w:val="00117649"/>
    <w:rsid w:val="001225D9"/>
    <w:rsid w:val="00124370"/>
    <w:rsid w:val="0013082C"/>
    <w:rsid w:val="0013112E"/>
    <w:rsid w:val="00135725"/>
    <w:rsid w:val="0013572D"/>
    <w:rsid w:val="0014084F"/>
    <w:rsid w:val="00141586"/>
    <w:rsid w:val="00144D85"/>
    <w:rsid w:val="0014504C"/>
    <w:rsid w:val="00152AF1"/>
    <w:rsid w:val="00153D27"/>
    <w:rsid w:val="00154805"/>
    <w:rsid w:val="00156041"/>
    <w:rsid w:val="00160392"/>
    <w:rsid w:val="001616F3"/>
    <w:rsid w:val="00167CB9"/>
    <w:rsid w:val="00172E15"/>
    <w:rsid w:val="001741B4"/>
    <w:rsid w:val="001758F2"/>
    <w:rsid w:val="001816AA"/>
    <w:rsid w:val="00184779"/>
    <w:rsid w:val="00190F21"/>
    <w:rsid w:val="00191068"/>
    <w:rsid w:val="00191959"/>
    <w:rsid w:val="00191B4D"/>
    <w:rsid w:val="001A0251"/>
    <w:rsid w:val="001A5429"/>
    <w:rsid w:val="001A5E41"/>
    <w:rsid w:val="001B4309"/>
    <w:rsid w:val="001C1EB7"/>
    <w:rsid w:val="001C30C5"/>
    <w:rsid w:val="001C7B5D"/>
    <w:rsid w:val="001D1C22"/>
    <w:rsid w:val="001D4189"/>
    <w:rsid w:val="001E11F1"/>
    <w:rsid w:val="001E1E58"/>
    <w:rsid w:val="001E62BC"/>
    <w:rsid w:val="00205C78"/>
    <w:rsid w:val="00206719"/>
    <w:rsid w:val="00206E55"/>
    <w:rsid w:val="002279D6"/>
    <w:rsid w:val="002309F4"/>
    <w:rsid w:val="0023163A"/>
    <w:rsid w:val="00236F77"/>
    <w:rsid w:val="00240312"/>
    <w:rsid w:val="00247B17"/>
    <w:rsid w:val="00252E4A"/>
    <w:rsid w:val="002620E8"/>
    <w:rsid w:val="002642A8"/>
    <w:rsid w:val="002665CA"/>
    <w:rsid w:val="0027464C"/>
    <w:rsid w:val="00286725"/>
    <w:rsid w:val="002930CB"/>
    <w:rsid w:val="002955AB"/>
    <w:rsid w:val="002A137B"/>
    <w:rsid w:val="002A3099"/>
    <w:rsid w:val="002B27FE"/>
    <w:rsid w:val="002B3DD6"/>
    <w:rsid w:val="002B7DD3"/>
    <w:rsid w:val="002C5C84"/>
    <w:rsid w:val="002C5CC5"/>
    <w:rsid w:val="002C7A50"/>
    <w:rsid w:val="002D3D74"/>
    <w:rsid w:val="002E0E0B"/>
    <w:rsid w:val="002E6D69"/>
    <w:rsid w:val="002F36B8"/>
    <w:rsid w:val="002F483C"/>
    <w:rsid w:val="00305D88"/>
    <w:rsid w:val="00310E76"/>
    <w:rsid w:val="0031130D"/>
    <w:rsid w:val="00314A6F"/>
    <w:rsid w:val="00321E6E"/>
    <w:rsid w:val="00326306"/>
    <w:rsid w:val="00330D92"/>
    <w:rsid w:val="00334394"/>
    <w:rsid w:val="00340C05"/>
    <w:rsid w:val="00345E18"/>
    <w:rsid w:val="00347AF5"/>
    <w:rsid w:val="0035199B"/>
    <w:rsid w:val="003532E2"/>
    <w:rsid w:val="00353DD1"/>
    <w:rsid w:val="00360F98"/>
    <w:rsid w:val="00361217"/>
    <w:rsid w:val="00362478"/>
    <w:rsid w:val="003707EC"/>
    <w:rsid w:val="00372DAA"/>
    <w:rsid w:val="00374421"/>
    <w:rsid w:val="003763FC"/>
    <w:rsid w:val="003874F8"/>
    <w:rsid w:val="003924AA"/>
    <w:rsid w:val="00393D1A"/>
    <w:rsid w:val="00396095"/>
    <w:rsid w:val="003A1203"/>
    <w:rsid w:val="003A2718"/>
    <w:rsid w:val="003A3BF3"/>
    <w:rsid w:val="003A6B37"/>
    <w:rsid w:val="003B5758"/>
    <w:rsid w:val="003B763C"/>
    <w:rsid w:val="003C2170"/>
    <w:rsid w:val="003C5580"/>
    <w:rsid w:val="003C6924"/>
    <w:rsid w:val="003D59A7"/>
    <w:rsid w:val="003E133D"/>
    <w:rsid w:val="003E5144"/>
    <w:rsid w:val="003E78A7"/>
    <w:rsid w:val="003F0714"/>
    <w:rsid w:val="003F13B0"/>
    <w:rsid w:val="003F5F4A"/>
    <w:rsid w:val="00401D48"/>
    <w:rsid w:val="00403423"/>
    <w:rsid w:val="00403B57"/>
    <w:rsid w:val="00411849"/>
    <w:rsid w:val="00417D29"/>
    <w:rsid w:val="0042601A"/>
    <w:rsid w:val="004262DD"/>
    <w:rsid w:val="0042646F"/>
    <w:rsid w:val="00431D87"/>
    <w:rsid w:val="00435096"/>
    <w:rsid w:val="00436985"/>
    <w:rsid w:val="004411FB"/>
    <w:rsid w:val="00443212"/>
    <w:rsid w:val="00444E78"/>
    <w:rsid w:val="004465C6"/>
    <w:rsid w:val="004508CE"/>
    <w:rsid w:val="00466403"/>
    <w:rsid w:val="00466909"/>
    <w:rsid w:val="00487963"/>
    <w:rsid w:val="00487D94"/>
    <w:rsid w:val="004917DD"/>
    <w:rsid w:val="00493EC0"/>
    <w:rsid w:val="00495909"/>
    <w:rsid w:val="00497560"/>
    <w:rsid w:val="004A04C1"/>
    <w:rsid w:val="004A273A"/>
    <w:rsid w:val="004A7815"/>
    <w:rsid w:val="004B0C57"/>
    <w:rsid w:val="004B4179"/>
    <w:rsid w:val="004B5251"/>
    <w:rsid w:val="004C0453"/>
    <w:rsid w:val="004C7B3E"/>
    <w:rsid w:val="004D15E1"/>
    <w:rsid w:val="004E23B9"/>
    <w:rsid w:val="004E3F98"/>
    <w:rsid w:val="004E4269"/>
    <w:rsid w:val="004E603E"/>
    <w:rsid w:val="004E7B89"/>
    <w:rsid w:val="004F2174"/>
    <w:rsid w:val="004F4FBC"/>
    <w:rsid w:val="004F6711"/>
    <w:rsid w:val="00502E10"/>
    <w:rsid w:val="0050541D"/>
    <w:rsid w:val="00511DCF"/>
    <w:rsid w:val="005127F9"/>
    <w:rsid w:val="00513832"/>
    <w:rsid w:val="0051437E"/>
    <w:rsid w:val="00514874"/>
    <w:rsid w:val="00521779"/>
    <w:rsid w:val="00522EC6"/>
    <w:rsid w:val="00526C37"/>
    <w:rsid w:val="00530AC9"/>
    <w:rsid w:val="00533047"/>
    <w:rsid w:val="00537221"/>
    <w:rsid w:val="00542332"/>
    <w:rsid w:val="005479E7"/>
    <w:rsid w:val="00551162"/>
    <w:rsid w:val="00561EDD"/>
    <w:rsid w:val="00564F44"/>
    <w:rsid w:val="005731F8"/>
    <w:rsid w:val="005743EF"/>
    <w:rsid w:val="00577B45"/>
    <w:rsid w:val="005817C6"/>
    <w:rsid w:val="00583553"/>
    <w:rsid w:val="005854DB"/>
    <w:rsid w:val="005901CF"/>
    <w:rsid w:val="00590F25"/>
    <w:rsid w:val="005919AF"/>
    <w:rsid w:val="00591F1D"/>
    <w:rsid w:val="005A053B"/>
    <w:rsid w:val="005A20E2"/>
    <w:rsid w:val="005A31E5"/>
    <w:rsid w:val="005B3210"/>
    <w:rsid w:val="005B40C4"/>
    <w:rsid w:val="005B6A1A"/>
    <w:rsid w:val="005C1AAC"/>
    <w:rsid w:val="005C71BA"/>
    <w:rsid w:val="005C77D8"/>
    <w:rsid w:val="005D2146"/>
    <w:rsid w:val="005D315B"/>
    <w:rsid w:val="005D6638"/>
    <w:rsid w:val="005D7B14"/>
    <w:rsid w:val="005E25C9"/>
    <w:rsid w:val="005F1C5E"/>
    <w:rsid w:val="005F1D3C"/>
    <w:rsid w:val="005F335B"/>
    <w:rsid w:val="005F6388"/>
    <w:rsid w:val="006009BD"/>
    <w:rsid w:val="006011E7"/>
    <w:rsid w:val="00601AEE"/>
    <w:rsid w:val="006026AC"/>
    <w:rsid w:val="0060782A"/>
    <w:rsid w:val="006255EE"/>
    <w:rsid w:val="006320E3"/>
    <w:rsid w:val="006329E1"/>
    <w:rsid w:val="00633E73"/>
    <w:rsid w:val="0063517F"/>
    <w:rsid w:val="00637B99"/>
    <w:rsid w:val="006443B2"/>
    <w:rsid w:val="0065268E"/>
    <w:rsid w:val="00655308"/>
    <w:rsid w:val="006574E0"/>
    <w:rsid w:val="00660770"/>
    <w:rsid w:val="00664450"/>
    <w:rsid w:val="00675AB1"/>
    <w:rsid w:val="00676A36"/>
    <w:rsid w:val="00681682"/>
    <w:rsid w:val="00685B4E"/>
    <w:rsid w:val="0068689E"/>
    <w:rsid w:val="006936EB"/>
    <w:rsid w:val="006A34DE"/>
    <w:rsid w:val="006A54E9"/>
    <w:rsid w:val="006B0851"/>
    <w:rsid w:val="006B2383"/>
    <w:rsid w:val="006B251D"/>
    <w:rsid w:val="006C6087"/>
    <w:rsid w:val="006D0144"/>
    <w:rsid w:val="006D40ED"/>
    <w:rsid w:val="006D71AB"/>
    <w:rsid w:val="006D7ADD"/>
    <w:rsid w:val="006E00C6"/>
    <w:rsid w:val="006E3FC8"/>
    <w:rsid w:val="006E44E7"/>
    <w:rsid w:val="006F38DB"/>
    <w:rsid w:val="007157EF"/>
    <w:rsid w:val="007230AB"/>
    <w:rsid w:val="0072559A"/>
    <w:rsid w:val="007300A9"/>
    <w:rsid w:val="00732AFF"/>
    <w:rsid w:val="0073670F"/>
    <w:rsid w:val="007370AF"/>
    <w:rsid w:val="00740FCE"/>
    <w:rsid w:val="007476B8"/>
    <w:rsid w:val="00753E67"/>
    <w:rsid w:val="00756543"/>
    <w:rsid w:val="00764881"/>
    <w:rsid w:val="0076635B"/>
    <w:rsid w:val="007747A8"/>
    <w:rsid w:val="00775820"/>
    <w:rsid w:val="00784370"/>
    <w:rsid w:val="00784AB5"/>
    <w:rsid w:val="00785525"/>
    <w:rsid w:val="00786305"/>
    <w:rsid w:val="00791FD6"/>
    <w:rsid w:val="0079611C"/>
    <w:rsid w:val="007A2347"/>
    <w:rsid w:val="007A4A5B"/>
    <w:rsid w:val="007A710F"/>
    <w:rsid w:val="007B17C4"/>
    <w:rsid w:val="007B1F5A"/>
    <w:rsid w:val="007B3AB6"/>
    <w:rsid w:val="007B3B41"/>
    <w:rsid w:val="007B5AFF"/>
    <w:rsid w:val="007B6EA6"/>
    <w:rsid w:val="007B755A"/>
    <w:rsid w:val="007C0085"/>
    <w:rsid w:val="007C136F"/>
    <w:rsid w:val="007C5AF4"/>
    <w:rsid w:val="007C6249"/>
    <w:rsid w:val="007D26BC"/>
    <w:rsid w:val="007D34BA"/>
    <w:rsid w:val="007D40E3"/>
    <w:rsid w:val="007D5767"/>
    <w:rsid w:val="007D65A2"/>
    <w:rsid w:val="007D7E51"/>
    <w:rsid w:val="007E1C83"/>
    <w:rsid w:val="007E2C19"/>
    <w:rsid w:val="007E2E2E"/>
    <w:rsid w:val="007F1A75"/>
    <w:rsid w:val="007F20B6"/>
    <w:rsid w:val="007F56E7"/>
    <w:rsid w:val="007F793B"/>
    <w:rsid w:val="00800EF0"/>
    <w:rsid w:val="00810231"/>
    <w:rsid w:val="00812F53"/>
    <w:rsid w:val="00813EC8"/>
    <w:rsid w:val="008142F1"/>
    <w:rsid w:val="00814E98"/>
    <w:rsid w:val="00815235"/>
    <w:rsid w:val="00816964"/>
    <w:rsid w:val="008179B6"/>
    <w:rsid w:val="00817F8C"/>
    <w:rsid w:val="0082743E"/>
    <w:rsid w:val="00830C0E"/>
    <w:rsid w:val="00833126"/>
    <w:rsid w:val="0083428B"/>
    <w:rsid w:val="00841464"/>
    <w:rsid w:val="0084235A"/>
    <w:rsid w:val="0084344F"/>
    <w:rsid w:val="0085453D"/>
    <w:rsid w:val="00860EAA"/>
    <w:rsid w:val="0086322E"/>
    <w:rsid w:val="008647F3"/>
    <w:rsid w:val="00872BBD"/>
    <w:rsid w:val="00876209"/>
    <w:rsid w:val="00876F99"/>
    <w:rsid w:val="008820B3"/>
    <w:rsid w:val="008853AA"/>
    <w:rsid w:val="00886169"/>
    <w:rsid w:val="0089410F"/>
    <w:rsid w:val="008965F6"/>
    <w:rsid w:val="00896FDD"/>
    <w:rsid w:val="0089766A"/>
    <w:rsid w:val="008A2B5E"/>
    <w:rsid w:val="008A3F26"/>
    <w:rsid w:val="008B3662"/>
    <w:rsid w:val="008C24A4"/>
    <w:rsid w:val="008C7334"/>
    <w:rsid w:val="008C79C6"/>
    <w:rsid w:val="008D177F"/>
    <w:rsid w:val="008D3386"/>
    <w:rsid w:val="008D4837"/>
    <w:rsid w:val="008D6BF0"/>
    <w:rsid w:val="008E13E7"/>
    <w:rsid w:val="008E56B1"/>
    <w:rsid w:val="008E6145"/>
    <w:rsid w:val="008F1539"/>
    <w:rsid w:val="008F2F8A"/>
    <w:rsid w:val="008F6A89"/>
    <w:rsid w:val="008F704C"/>
    <w:rsid w:val="0090206C"/>
    <w:rsid w:val="00902998"/>
    <w:rsid w:val="009061B2"/>
    <w:rsid w:val="00912C1B"/>
    <w:rsid w:val="00915BA0"/>
    <w:rsid w:val="00916C6A"/>
    <w:rsid w:val="0092125E"/>
    <w:rsid w:val="0092324A"/>
    <w:rsid w:val="00924319"/>
    <w:rsid w:val="00924FD8"/>
    <w:rsid w:val="00933EB8"/>
    <w:rsid w:val="009355C2"/>
    <w:rsid w:val="00942CAC"/>
    <w:rsid w:val="009504BD"/>
    <w:rsid w:val="00951CD8"/>
    <w:rsid w:val="00952A7A"/>
    <w:rsid w:val="009547DF"/>
    <w:rsid w:val="00962894"/>
    <w:rsid w:val="009634CB"/>
    <w:rsid w:val="00970E64"/>
    <w:rsid w:val="009728E2"/>
    <w:rsid w:val="00973156"/>
    <w:rsid w:val="00973295"/>
    <w:rsid w:val="00974BF8"/>
    <w:rsid w:val="0097663B"/>
    <w:rsid w:val="00980664"/>
    <w:rsid w:val="0098288D"/>
    <w:rsid w:val="009A1592"/>
    <w:rsid w:val="009A1B59"/>
    <w:rsid w:val="009A2472"/>
    <w:rsid w:val="009A3604"/>
    <w:rsid w:val="009A3B33"/>
    <w:rsid w:val="009A45A0"/>
    <w:rsid w:val="009B03BA"/>
    <w:rsid w:val="009B35B5"/>
    <w:rsid w:val="009B4773"/>
    <w:rsid w:val="009B63A4"/>
    <w:rsid w:val="009C68E1"/>
    <w:rsid w:val="009D2556"/>
    <w:rsid w:val="009D3D1D"/>
    <w:rsid w:val="009D7FD6"/>
    <w:rsid w:val="009E1F71"/>
    <w:rsid w:val="009E209F"/>
    <w:rsid w:val="00A058E8"/>
    <w:rsid w:val="00A062E6"/>
    <w:rsid w:val="00A13F54"/>
    <w:rsid w:val="00A17A49"/>
    <w:rsid w:val="00A32B4D"/>
    <w:rsid w:val="00A472B5"/>
    <w:rsid w:val="00A55BB6"/>
    <w:rsid w:val="00A56713"/>
    <w:rsid w:val="00A630FD"/>
    <w:rsid w:val="00A67285"/>
    <w:rsid w:val="00A74372"/>
    <w:rsid w:val="00A74908"/>
    <w:rsid w:val="00A7503D"/>
    <w:rsid w:val="00A774AD"/>
    <w:rsid w:val="00A806FF"/>
    <w:rsid w:val="00A80C3C"/>
    <w:rsid w:val="00A82FB9"/>
    <w:rsid w:val="00A839C8"/>
    <w:rsid w:val="00A91213"/>
    <w:rsid w:val="00A9471A"/>
    <w:rsid w:val="00A960DC"/>
    <w:rsid w:val="00AA29B1"/>
    <w:rsid w:val="00AA387F"/>
    <w:rsid w:val="00AA66D7"/>
    <w:rsid w:val="00AB04C8"/>
    <w:rsid w:val="00AB62F5"/>
    <w:rsid w:val="00AC14DD"/>
    <w:rsid w:val="00AC164F"/>
    <w:rsid w:val="00AC3653"/>
    <w:rsid w:val="00AC438C"/>
    <w:rsid w:val="00AC67EF"/>
    <w:rsid w:val="00AD7294"/>
    <w:rsid w:val="00AE019C"/>
    <w:rsid w:val="00AE0241"/>
    <w:rsid w:val="00AE5008"/>
    <w:rsid w:val="00AE6170"/>
    <w:rsid w:val="00AF4F3E"/>
    <w:rsid w:val="00AF704F"/>
    <w:rsid w:val="00B049EB"/>
    <w:rsid w:val="00B210F5"/>
    <w:rsid w:val="00B24A9B"/>
    <w:rsid w:val="00B25992"/>
    <w:rsid w:val="00B26302"/>
    <w:rsid w:val="00B37B3B"/>
    <w:rsid w:val="00B4074D"/>
    <w:rsid w:val="00B422F1"/>
    <w:rsid w:val="00B42F5B"/>
    <w:rsid w:val="00B44C47"/>
    <w:rsid w:val="00B57756"/>
    <w:rsid w:val="00B57F4F"/>
    <w:rsid w:val="00B62F8B"/>
    <w:rsid w:val="00B664B5"/>
    <w:rsid w:val="00B67740"/>
    <w:rsid w:val="00B7636D"/>
    <w:rsid w:val="00B80CF1"/>
    <w:rsid w:val="00B81B55"/>
    <w:rsid w:val="00B81F94"/>
    <w:rsid w:val="00B907EA"/>
    <w:rsid w:val="00B9431A"/>
    <w:rsid w:val="00B97E04"/>
    <w:rsid w:val="00BA2A38"/>
    <w:rsid w:val="00BA31C4"/>
    <w:rsid w:val="00BA4FC7"/>
    <w:rsid w:val="00BA59B6"/>
    <w:rsid w:val="00BA5E83"/>
    <w:rsid w:val="00BA60B2"/>
    <w:rsid w:val="00BB02E6"/>
    <w:rsid w:val="00BB12EA"/>
    <w:rsid w:val="00BC02A6"/>
    <w:rsid w:val="00BC0F4E"/>
    <w:rsid w:val="00BC3929"/>
    <w:rsid w:val="00BD0C60"/>
    <w:rsid w:val="00BE3EEC"/>
    <w:rsid w:val="00BF5C2C"/>
    <w:rsid w:val="00C0054F"/>
    <w:rsid w:val="00C01982"/>
    <w:rsid w:val="00C01FC6"/>
    <w:rsid w:val="00C02365"/>
    <w:rsid w:val="00C02A55"/>
    <w:rsid w:val="00C078D2"/>
    <w:rsid w:val="00C07F93"/>
    <w:rsid w:val="00C17BCF"/>
    <w:rsid w:val="00C17DFF"/>
    <w:rsid w:val="00C20A20"/>
    <w:rsid w:val="00C238B0"/>
    <w:rsid w:val="00C24EC2"/>
    <w:rsid w:val="00C30E60"/>
    <w:rsid w:val="00C31769"/>
    <w:rsid w:val="00C3246A"/>
    <w:rsid w:val="00C4106E"/>
    <w:rsid w:val="00C52252"/>
    <w:rsid w:val="00C53D0C"/>
    <w:rsid w:val="00C5732F"/>
    <w:rsid w:val="00C60E92"/>
    <w:rsid w:val="00C62F76"/>
    <w:rsid w:val="00C646D3"/>
    <w:rsid w:val="00C65564"/>
    <w:rsid w:val="00C65847"/>
    <w:rsid w:val="00C65F0F"/>
    <w:rsid w:val="00C66B3F"/>
    <w:rsid w:val="00C70E97"/>
    <w:rsid w:val="00C83FC7"/>
    <w:rsid w:val="00C91F1C"/>
    <w:rsid w:val="00C93861"/>
    <w:rsid w:val="00C93E53"/>
    <w:rsid w:val="00CA61D8"/>
    <w:rsid w:val="00CC34AF"/>
    <w:rsid w:val="00CC69FC"/>
    <w:rsid w:val="00CD1D98"/>
    <w:rsid w:val="00CD223E"/>
    <w:rsid w:val="00CE115A"/>
    <w:rsid w:val="00CE13FB"/>
    <w:rsid w:val="00CE5F52"/>
    <w:rsid w:val="00CF0483"/>
    <w:rsid w:val="00CF1267"/>
    <w:rsid w:val="00CF256A"/>
    <w:rsid w:val="00CF7E21"/>
    <w:rsid w:val="00D01EE2"/>
    <w:rsid w:val="00D02707"/>
    <w:rsid w:val="00D0338A"/>
    <w:rsid w:val="00D072DA"/>
    <w:rsid w:val="00D07A19"/>
    <w:rsid w:val="00D13200"/>
    <w:rsid w:val="00D16340"/>
    <w:rsid w:val="00D2383E"/>
    <w:rsid w:val="00D26769"/>
    <w:rsid w:val="00D27AF8"/>
    <w:rsid w:val="00D323F3"/>
    <w:rsid w:val="00D34B4F"/>
    <w:rsid w:val="00D50ED3"/>
    <w:rsid w:val="00D62889"/>
    <w:rsid w:val="00D64EED"/>
    <w:rsid w:val="00D6543F"/>
    <w:rsid w:val="00D74E0C"/>
    <w:rsid w:val="00D7584B"/>
    <w:rsid w:val="00D82F4C"/>
    <w:rsid w:val="00D94688"/>
    <w:rsid w:val="00D9520A"/>
    <w:rsid w:val="00DB16C6"/>
    <w:rsid w:val="00DB1BA5"/>
    <w:rsid w:val="00DB5A2E"/>
    <w:rsid w:val="00DC0528"/>
    <w:rsid w:val="00DC05A2"/>
    <w:rsid w:val="00DC1104"/>
    <w:rsid w:val="00DC2F60"/>
    <w:rsid w:val="00DC4886"/>
    <w:rsid w:val="00DC7466"/>
    <w:rsid w:val="00DC7E1C"/>
    <w:rsid w:val="00DD5D46"/>
    <w:rsid w:val="00DD7DFB"/>
    <w:rsid w:val="00DE31DA"/>
    <w:rsid w:val="00DE65A2"/>
    <w:rsid w:val="00DE6D6D"/>
    <w:rsid w:val="00DF2DCC"/>
    <w:rsid w:val="00DF522F"/>
    <w:rsid w:val="00E01C4F"/>
    <w:rsid w:val="00E01D0E"/>
    <w:rsid w:val="00E0229E"/>
    <w:rsid w:val="00E16215"/>
    <w:rsid w:val="00E20B66"/>
    <w:rsid w:val="00E21D07"/>
    <w:rsid w:val="00E21F83"/>
    <w:rsid w:val="00E221B0"/>
    <w:rsid w:val="00E31650"/>
    <w:rsid w:val="00E32F66"/>
    <w:rsid w:val="00E33D1F"/>
    <w:rsid w:val="00E35169"/>
    <w:rsid w:val="00E362B0"/>
    <w:rsid w:val="00E4095A"/>
    <w:rsid w:val="00E424C5"/>
    <w:rsid w:val="00E446FA"/>
    <w:rsid w:val="00E53724"/>
    <w:rsid w:val="00E552C8"/>
    <w:rsid w:val="00E55919"/>
    <w:rsid w:val="00E70ACE"/>
    <w:rsid w:val="00E74349"/>
    <w:rsid w:val="00E75006"/>
    <w:rsid w:val="00E75F06"/>
    <w:rsid w:val="00E77DD5"/>
    <w:rsid w:val="00E84350"/>
    <w:rsid w:val="00E85863"/>
    <w:rsid w:val="00E91AE4"/>
    <w:rsid w:val="00EA16CF"/>
    <w:rsid w:val="00EA3FD9"/>
    <w:rsid w:val="00EA431D"/>
    <w:rsid w:val="00EB7B02"/>
    <w:rsid w:val="00EC4057"/>
    <w:rsid w:val="00EC45A1"/>
    <w:rsid w:val="00EC4BCD"/>
    <w:rsid w:val="00EC550A"/>
    <w:rsid w:val="00ED4869"/>
    <w:rsid w:val="00ED6120"/>
    <w:rsid w:val="00EE0872"/>
    <w:rsid w:val="00EE7938"/>
    <w:rsid w:val="00EF3D4D"/>
    <w:rsid w:val="00F01364"/>
    <w:rsid w:val="00F20A12"/>
    <w:rsid w:val="00F217D3"/>
    <w:rsid w:val="00F271C1"/>
    <w:rsid w:val="00F331D6"/>
    <w:rsid w:val="00F33F5E"/>
    <w:rsid w:val="00F418C7"/>
    <w:rsid w:val="00F41A4A"/>
    <w:rsid w:val="00F561DE"/>
    <w:rsid w:val="00F60840"/>
    <w:rsid w:val="00F608F6"/>
    <w:rsid w:val="00F63BD1"/>
    <w:rsid w:val="00F65602"/>
    <w:rsid w:val="00F66D48"/>
    <w:rsid w:val="00F71300"/>
    <w:rsid w:val="00F73685"/>
    <w:rsid w:val="00F75B86"/>
    <w:rsid w:val="00F77933"/>
    <w:rsid w:val="00F812BF"/>
    <w:rsid w:val="00F8411A"/>
    <w:rsid w:val="00F85668"/>
    <w:rsid w:val="00FA23F2"/>
    <w:rsid w:val="00FA7A1B"/>
    <w:rsid w:val="00FB411A"/>
    <w:rsid w:val="00FB6FBF"/>
    <w:rsid w:val="00FC029E"/>
    <w:rsid w:val="00FC0FD5"/>
    <w:rsid w:val="00FC1405"/>
    <w:rsid w:val="00FC3EFB"/>
    <w:rsid w:val="00FD5256"/>
    <w:rsid w:val="00FD5618"/>
    <w:rsid w:val="00FE2160"/>
    <w:rsid w:val="00FE2D9D"/>
    <w:rsid w:val="00FE316C"/>
    <w:rsid w:val="00FE65CE"/>
    <w:rsid w:val="00FF0186"/>
    <w:rsid w:val="00FF0913"/>
    <w:rsid w:val="00FF2291"/>
    <w:rsid w:val="00FF6901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B1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it-IT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6AD"/>
  </w:style>
  <w:style w:type="paragraph" w:styleId="Titolo1">
    <w:name w:val="heading 1"/>
    <w:basedOn w:val="Normale"/>
    <w:next w:val="Normale"/>
    <w:link w:val="Titolo1Carattere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Titolo 2 Intestazione"/>
    <w:basedOn w:val="Titolo2"/>
    <w:link w:val="IntestazioneCarattere"/>
    <w:autoRedefine/>
    <w:uiPriority w:val="99"/>
    <w:qFormat/>
    <w:rsid w:val="006009BD"/>
    <w:pPr>
      <w:tabs>
        <w:tab w:val="center" w:pos="4844"/>
        <w:tab w:val="right" w:pos="9689"/>
      </w:tabs>
      <w:spacing w:before="0" w:after="0"/>
    </w:pPr>
    <w:rPr>
      <w:rFonts w:asciiTheme="minorHAnsi" w:hAnsiTheme="minorHAnsi" w:cstheme="minorHAnsi"/>
      <w:caps/>
      <w:color w:val="107082" w:themeColor="accent2"/>
      <w:sz w:val="28"/>
    </w:rPr>
  </w:style>
  <w:style w:type="character" w:customStyle="1" w:styleId="IntestazioneCarattere">
    <w:name w:val="Intestazione Carattere"/>
    <w:aliases w:val="Titolo 2 Intestazione Carattere"/>
    <w:basedOn w:val="Carpredefinitoparagrafo"/>
    <w:link w:val="Intestazione"/>
    <w:uiPriority w:val="99"/>
    <w:rsid w:val="006009BD"/>
    <w:rPr>
      <w:rFonts w:cstheme="minorHAnsi"/>
      <w:b/>
      <w:caps/>
      <w:color w:val="107082" w:themeColor="accent2"/>
      <w:sz w:val="28"/>
      <w:szCs w:val="36"/>
    </w:rPr>
  </w:style>
  <w:style w:type="paragraph" w:styleId="Pidipagina">
    <w:name w:val="footer"/>
    <w:basedOn w:val="Normale"/>
    <w:link w:val="PidipaginaCarattere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AF5"/>
    <w:rPr>
      <w:color w:val="595959" w:themeColor="text1" w:themeTint="A6"/>
      <w:sz w:val="18"/>
    </w:rPr>
  </w:style>
  <w:style w:type="character" w:styleId="Testosegnaposto">
    <w:name w:val="Placeholder Text"/>
    <w:basedOn w:val="Carpredefinitoparagrafo"/>
    <w:uiPriority w:val="99"/>
    <w:semiHidden/>
    <w:rsid w:val="005A20E2"/>
    <w:rPr>
      <w:color w:val="808080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Impostazionepredefinita">
    <w:name w:val="Impostazione predefinita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Paragrafoelenco">
    <w:name w:val="List Paragraph"/>
    <w:basedOn w:val="Normale"/>
    <w:uiPriority w:val="1"/>
    <w:qFormat/>
    <w:rsid w:val="005D2146"/>
    <w:pPr>
      <w:ind w:left="720"/>
      <w:contextualSpacing/>
    </w:pPr>
  </w:style>
  <w:style w:type="character" w:styleId="Enfasidelicata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nfasicorsivo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Enfasiintensa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Grigliatabella">
    <w:name w:val="Table Grid"/>
    <w:basedOn w:val="Tabellanormale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itolosommario">
    <w:name w:val="TOC Heading"/>
    <w:basedOn w:val="Normale"/>
    <w:next w:val="Normale"/>
    <w:uiPriority w:val="39"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Sommario1">
    <w:name w:val="toc 1"/>
    <w:basedOn w:val="Normale"/>
    <w:next w:val="Normale"/>
    <w:autoRedefine/>
    <w:uiPriority w:val="39"/>
    <w:rsid w:val="001E1E58"/>
    <w:pPr>
      <w:spacing w:after="100"/>
    </w:pPr>
  </w:style>
  <w:style w:type="character" w:styleId="Collegamentoipertestuale">
    <w:name w:val="Hyperlink"/>
    <w:basedOn w:val="Carpredefinitoparagrafo"/>
    <w:uiPriority w:val="99"/>
    <w:rsid w:val="001E1E58"/>
    <w:rPr>
      <w:color w:val="000000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rsid w:val="00D94688"/>
    <w:pPr>
      <w:tabs>
        <w:tab w:val="right" w:leader="dot" w:pos="5256"/>
      </w:tabs>
      <w:spacing w:after="100"/>
      <w:ind w:left="360"/>
    </w:pPr>
  </w:style>
  <w:style w:type="character" w:styleId="Rimandocommento">
    <w:name w:val="annotation reference"/>
    <w:basedOn w:val="Carpredefinitoparagrafo"/>
    <w:uiPriority w:val="99"/>
    <w:semiHidden/>
    <w:unhideWhenUsed/>
    <w:rsid w:val="007C136F"/>
    <w:rPr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9B35B5"/>
    <w:pPr>
      <w:spacing w:after="0" w:line="240" w:lineRule="auto"/>
    </w:pPr>
    <w:rPr>
      <w:i/>
    </w:rPr>
  </w:style>
  <w:style w:type="paragraph" w:styleId="Puntoelenco">
    <w:name w:val="List Bullet"/>
    <w:basedOn w:val="Normale"/>
    <w:uiPriority w:val="99"/>
    <w:qFormat/>
    <w:rsid w:val="0003123C"/>
    <w:pPr>
      <w:numPr>
        <w:numId w:val="1"/>
      </w:numPr>
      <w:spacing w:before="0" w:after="200" w:line="276" w:lineRule="auto"/>
    </w:pPr>
  </w:style>
  <w:style w:type="paragraph" w:styleId="Numeroelenco">
    <w:name w:val="List Number"/>
    <w:basedOn w:val="Normale"/>
    <w:uiPriority w:val="99"/>
    <w:semiHidden/>
    <w:rsid w:val="00685B4E"/>
    <w:pPr>
      <w:numPr>
        <w:numId w:val="6"/>
      </w:numPr>
      <w:spacing w:before="0" w:line="276" w:lineRule="auto"/>
    </w:pPr>
  </w:style>
  <w:style w:type="character" w:styleId="Enfasigrassetto">
    <w:name w:val="Strong"/>
    <w:basedOn w:val="Carpredefinitoparagrafo"/>
    <w:uiPriority w:val="22"/>
    <w:semiHidden/>
    <w:qFormat/>
    <w:rsid w:val="00BA31C4"/>
    <w:rPr>
      <w:b/>
      <w:bCs/>
    </w:rPr>
  </w:style>
  <w:style w:type="character" w:customStyle="1" w:styleId="Grassetto">
    <w:name w:val="Grassetto"/>
    <w:uiPriority w:val="1"/>
    <w:qFormat/>
    <w:rsid w:val="00BA31C4"/>
    <w:rPr>
      <w:b/>
      <w:bCs/>
    </w:rPr>
  </w:style>
  <w:style w:type="paragraph" w:styleId="Puntoelenco2">
    <w:name w:val="List Bullet 2"/>
    <w:basedOn w:val="Normale"/>
    <w:uiPriority w:val="99"/>
    <w:semiHidden/>
    <w:rsid w:val="00D27AF8"/>
    <w:pPr>
      <w:numPr>
        <w:numId w:val="7"/>
      </w:numPr>
      <w:spacing w:before="0"/>
    </w:pPr>
  </w:style>
  <w:style w:type="paragraph" w:customStyle="1" w:styleId="Graficotitolo1">
    <w:name w:val="Grafico titolo 1"/>
    <w:basedOn w:val="Normale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Titolografico2">
    <w:name w:val="Titolo grafico 2"/>
    <w:basedOn w:val="Normale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ficotitolo3">
    <w:name w:val="Grafico titolo 3"/>
    <w:basedOn w:val="Normale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Titolografico4">
    <w:name w:val="Titolo grafico 4"/>
    <w:basedOn w:val="Normale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Puntoelencografico">
    <w:name w:val="Punto elenco grafico"/>
    <w:basedOn w:val="Normale"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Puntoelencografico2">
    <w:name w:val="Punto elenco grafico 2"/>
    <w:basedOn w:val="Normale"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Puntoelencografico3">
    <w:name w:val="Punto elenco grafico 3"/>
    <w:basedOn w:val="Normale"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Puntoelencografico4">
    <w:name w:val="Punto elenco grafico 4"/>
    <w:basedOn w:val="Normale"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ellatestogrande">
    <w:name w:val="Tabella testo grande"/>
    <w:basedOn w:val="Normale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Numeroelenco2">
    <w:name w:val="List Number 2"/>
    <w:basedOn w:val="Normale"/>
    <w:uiPriority w:val="99"/>
    <w:semiHidden/>
    <w:rsid w:val="00685B4E"/>
    <w:pPr>
      <w:numPr>
        <w:ilvl w:val="1"/>
        <w:numId w:val="6"/>
      </w:numPr>
      <w:spacing w:before="0" w:line="271" w:lineRule="auto"/>
    </w:pPr>
  </w:style>
  <w:style w:type="paragraph" w:customStyle="1" w:styleId="Testodelgrafico">
    <w:name w:val="Testo del grafico"/>
    <w:basedOn w:val="Normale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Intestazione1">
    <w:name w:val="Intestazione 1"/>
    <w:basedOn w:val="Normale"/>
    <w:next w:val="Normale"/>
    <w:link w:val="Carattereintestazione1"/>
    <w:uiPriority w:val="99"/>
    <w:qFormat/>
    <w:rsid w:val="002E6D69"/>
    <w:pPr>
      <w:spacing w:before="0" w:after="840"/>
    </w:pPr>
    <w:rPr>
      <w:i/>
    </w:rPr>
  </w:style>
  <w:style w:type="character" w:customStyle="1" w:styleId="Carattereintestazione1">
    <w:name w:val="Carattere intestazione 1"/>
    <w:basedOn w:val="Carpredefinitoparagrafo"/>
    <w:link w:val="Intestazione1"/>
    <w:uiPriority w:val="99"/>
    <w:rsid w:val="000E26AD"/>
    <w:rPr>
      <w:i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44D85"/>
    <w:rPr>
      <w:i/>
    </w:rPr>
  </w:style>
  <w:style w:type="paragraph" w:styleId="Sommario3">
    <w:name w:val="toc 3"/>
    <w:basedOn w:val="Normale"/>
    <w:next w:val="Normale"/>
    <w:autoRedefine/>
    <w:uiPriority w:val="39"/>
    <w:unhideWhenUsed/>
    <w:rsid w:val="000B469A"/>
    <w:pPr>
      <w:spacing w:before="0" w:after="100" w:line="259" w:lineRule="auto"/>
      <w:ind w:left="440"/>
    </w:pPr>
    <w:rPr>
      <w:rFonts w:eastAsiaTheme="minorEastAsia" w:cs="Times New Roman"/>
      <w:color w:val="auto"/>
      <w:sz w:val="22"/>
      <w:szCs w:val="22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637B99"/>
    <w:pPr>
      <w:spacing w:before="0" w:after="200" w:line="240" w:lineRule="auto"/>
    </w:pPr>
    <w:rPr>
      <w:i/>
      <w:iCs/>
      <w:color w:val="00292E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318E"/>
    <w:rPr>
      <w:color w:val="00000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5D46"/>
    <w:pPr>
      <w:widowControl w:val="0"/>
      <w:autoSpaceDE w:val="0"/>
      <w:autoSpaceDN w:val="0"/>
      <w:spacing w:before="0" w:after="0" w:line="240" w:lineRule="auto"/>
    </w:pPr>
    <w:rPr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D5D46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color w:val="auto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0A7EEB"/>
    <w:pPr>
      <w:widowControl w:val="0"/>
      <w:autoSpaceDE w:val="0"/>
      <w:autoSpaceDN w:val="0"/>
      <w:spacing w:before="0" w:after="0" w:line="240" w:lineRule="auto"/>
    </w:pPr>
    <w:rPr>
      <w:rFonts w:ascii="Calibri Light" w:eastAsia="Calibri Light" w:hAnsi="Calibri Light" w:cs="Calibri Light"/>
      <w:color w:val="auto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EEB"/>
    <w:rPr>
      <w:rFonts w:ascii="Calibri Light" w:eastAsia="Calibri Light" w:hAnsi="Calibri Light" w:cs="Calibri Light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2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16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1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48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0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80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55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05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421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0007sanna\AppData\Roaming\Microsoft\Templates\Analisi%20di%20mercato%20aziendale%20e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B9E665F75542868674B99ACAD403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37AD87-B681-45ED-B430-9B3C14974922}"/>
      </w:docPartPr>
      <w:docPartBody>
        <w:p w:rsidR="008B40D4" w:rsidRDefault="003C1AAB">
          <w:pPr>
            <w:pStyle w:val="2DB9E665F75542868674B99ACAD4039B"/>
          </w:pPr>
          <w:r w:rsidRPr="00C53D0C">
            <w:rPr>
              <w:noProof/>
              <w:lang w:bidi="it-IT"/>
            </w:rPr>
            <w:t>Panoramica del settore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Puntoelenco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5B9BD5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AB"/>
    <w:rsid w:val="000A7570"/>
    <w:rsid w:val="000C3AD4"/>
    <w:rsid w:val="000E047C"/>
    <w:rsid w:val="0013112E"/>
    <w:rsid w:val="00216073"/>
    <w:rsid w:val="00261E8B"/>
    <w:rsid w:val="00270949"/>
    <w:rsid w:val="00273CEA"/>
    <w:rsid w:val="00326306"/>
    <w:rsid w:val="003503D6"/>
    <w:rsid w:val="00395B4A"/>
    <w:rsid w:val="003B1398"/>
    <w:rsid w:val="003C1AAB"/>
    <w:rsid w:val="003C565F"/>
    <w:rsid w:val="00413EEF"/>
    <w:rsid w:val="0041679D"/>
    <w:rsid w:val="004F415F"/>
    <w:rsid w:val="0050541D"/>
    <w:rsid w:val="005731F8"/>
    <w:rsid w:val="005877CE"/>
    <w:rsid w:val="005F4AC3"/>
    <w:rsid w:val="006011E7"/>
    <w:rsid w:val="00647CE9"/>
    <w:rsid w:val="006762EB"/>
    <w:rsid w:val="00764891"/>
    <w:rsid w:val="007B6568"/>
    <w:rsid w:val="007D26BC"/>
    <w:rsid w:val="007E2C19"/>
    <w:rsid w:val="007E2E2E"/>
    <w:rsid w:val="0080382E"/>
    <w:rsid w:val="00813052"/>
    <w:rsid w:val="0084581A"/>
    <w:rsid w:val="00874803"/>
    <w:rsid w:val="00874BF7"/>
    <w:rsid w:val="008A2F6B"/>
    <w:rsid w:val="008B40D4"/>
    <w:rsid w:val="008E13E7"/>
    <w:rsid w:val="008F594B"/>
    <w:rsid w:val="00951063"/>
    <w:rsid w:val="00A058E8"/>
    <w:rsid w:val="00A13F54"/>
    <w:rsid w:val="00A84340"/>
    <w:rsid w:val="00AB04C8"/>
    <w:rsid w:val="00AE6170"/>
    <w:rsid w:val="00B1618F"/>
    <w:rsid w:val="00B67740"/>
    <w:rsid w:val="00B872DE"/>
    <w:rsid w:val="00B93EA9"/>
    <w:rsid w:val="00B97632"/>
    <w:rsid w:val="00BA1915"/>
    <w:rsid w:val="00BA5E83"/>
    <w:rsid w:val="00BC02A6"/>
    <w:rsid w:val="00C0055F"/>
    <w:rsid w:val="00C07F93"/>
    <w:rsid w:val="00C14C52"/>
    <w:rsid w:val="00C32262"/>
    <w:rsid w:val="00C378D8"/>
    <w:rsid w:val="00C55FD2"/>
    <w:rsid w:val="00C8043B"/>
    <w:rsid w:val="00CC13EA"/>
    <w:rsid w:val="00D34973"/>
    <w:rsid w:val="00E1069E"/>
    <w:rsid w:val="00E32F66"/>
    <w:rsid w:val="00E347AC"/>
    <w:rsid w:val="00E805F4"/>
    <w:rsid w:val="00EA041E"/>
    <w:rsid w:val="00EC550A"/>
    <w:rsid w:val="00EF209E"/>
    <w:rsid w:val="00F23A71"/>
    <w:rsid w:val="00F73444"/>
    <w:rsid w:val="00F7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DB9E665F75542868674B99ACAD4039B">
    <w:name w:val="2DB9E665F75542868674B99ACAD4039B"/>
  </w:style>
  <w:style w:type="paragraph" w:styleId="Puntoelenco">
    <w:name w:val="List Bullet"/>
    <w:basedOn w:val="Normale"/>
    <w:uiPriority w:val="99"/>
    <w:qFormat/>
    <w:pPr>
      <w:numPr>
        <w:numId w:val="1"/>
      </w:numPr>
      <w:spacing w:after="200" w:line="276" w:lineRule="auto"/>
      <w:ind w:left="340" w:hanging="340"/>
    </w:pPr>
    <w:rPr>
      <w:rFonts w:eastAsiaTheme="minorHAnsi"/>
      <w:color w:val="595959" w:themeColor="text1" w:themeTint="A6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2234DB0F-6142-4272-BB16-93C8DC19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Analisi di mercato aziendale e SWOT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</vt:lpstr>
      <vt:lpstr/>
    </vt:vector>
  </TitlesOfParts>
  <Manager/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>fabbisogni</dc:subject>
  <dc:creator/>
  <cp:keywords/>
  <dc:description/>
  <cp:lastModifiedBy/>
  <cp:revision>1</cp:revision>
  <dcterms:created xsi:type="dcterms:W3CDTF">2026-03-18T17:12:00Z</dcterms:created>
  <dcterms:modified xsi:type="dcterms:W3CDTF">2026-04-08T06:59:00Z</dcterms:modified>
  <cp:contentStatus>Fabbisogni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